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52445" w14:textId="1C71299B" w:rsidR="002B33EB" w:rsidRPr="00DC56A3" w:rsidRDefault="000E35FF" w:rsidP="002B33EB">
      <w:pPr>
        <w:tabs>
          <w:tab w:val="left" w:pos="567"/>
          <w:tab w:val="left" w:pos="5387"/>
          <w:tab w:val="left" w:pos="6663"/>
          <w:tab w:val="left" w:pos="10915"/>
        </w:tabs>
        <w:contextualSpacing/>
        <w:rPr>
          <w:rFonts w:asciiTheme="minorHAnsi" w:hAnsiTheme="minorHAnsi" w:cstheme="minorHAnsi"/>
          <w:bCs/>
          <w:i/>
          <w:sz w:val="24"/>
          <w:szCs w:val="24"/>
        </w:rPr>
      </w:pPr>
      <w:r w:rsidRPr="00DC56A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Modello </w:t>
      </w:r>
      <w:r w:rsidR="006548B0">
        <w:rPr>
          <w:rFonts w:asciiTheme="minorHAnsi" w:hAnsiTheme="minorHAnsi" w:cstheme="minorHAnsi"/>
          <w:b/>
          <w:color w:val="C00000"/>
          <w:sz w:val="40"/>
          <w:szCs w:val="40"/>
        </w:rPr>
        <w:t>A</w:t>
      </w:r>
      <w:r w:rsidR="00C81C3D">
        <w:rPr>
          <w:rFonts w:asciiTheme="minorHAnsi" w:hAnsiTheme="minorHAnsi" w:cstheme="minorHAnsi"/>
          <w:b/>
          <w:color w:val="C00000"/>
          <w:sz w:val="40"/>
          <w:szCs w:val="40"/>
        </w:rPr>
        <w:t>1.1</w:t>
      </w:r>
      <w:r w:rsidR="00967FE9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- </w:t>
      </w:r>
      <w:r w:rsidR="002B33EB" w:rsidRPr="00DC56A3">
        <w:rPr>
          <w:rFonts w:asciiTheme="minorHAnsi" w:hAnsiTheme="minorHAnsi" w:cstheme="minorHAnsi"/>
          <w:b/>
          <w:color w:val="C00000"/>
          <w:sz w:val="40"/>
          <w:szCs w:val="40"/>
        </w:rPr>
        <w:t>PROGETTO FORMATIVO</w:t>
      </w:r>
      <w:r w:rsidR="00347C90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AZIENDALE</w:t>
      </w:r>
    </w:p>
    <w:p w14:paraId="447D4F79" w14:textId="77777777" w:rsidR="002B33EB" w:rsidRPr="00C81C3D" w:rsidRDefault="002B33EB" w:rsidP="002B33EB">
      <w:pPr>
        <w:tabs>
          <w:tab w:val="left" w:pos="6795"/>
        </w:tabs>
        <w:jc w:val="both"/>
        <w:rPr>
          <w:rFonts w:asciiTheme="minorHAnsi" w:hAnsiTheme="minorHAnsi" w:cstheme="minorHAnsi"/>
          <w:b/>
          <w:color w:val="000000"/>
          <w:lang w:eastAsia="en-US"/>
        </w:rPr>
      </w:pPr>
      <w:r w:rsidRPr="00DC56A3">
        <w:rPr>
          <w:rFonts w:asciiTheme="minorHAnsi" w:hAnsiTheme="minorHAnsi" w:cstheme="minorHAnsi"/>
          <w:b/>
          <w:color w:val="C00000"/>
          <w:sz w:val="40"/>
          <w:szCs w:val="40"/>
        </w:rPr>
        <w:tab/>
      </w:r>
    </w:p>
    <w:p w14:paraId="47F0C7BD" w14:textId="4AD770A7" w:rsidR="00C81C3D" w:rsidRPr="00C81C3D" w:rsidRDefault="00C81C3D" w:rsidP="002B33EB">
      <w:pPr>
        <w:tabs>
          <w:tab w:val="left" w:pos="6795"/>
        </w:tabs>
        <w:jc w:val="right"/>
        <w:rPr>
          <w:rFonts w:asciiTheme="minorHAnsi" w:hAnsiTheme="minorHAnsi" w:cstheme="minorHAnsi"/>
          <w:b/>
          <w:bCs/>
          <w:i/>
          <w:iCs/>
          <w:color w:val="000000"/>
          <w:lang w:eastAsia="en-US"/>
        </w:rPr>
      </w:pPr>
      <w:r w:rsidRPr="00C81C3D">
        <w:rPr>
          <w:rFonts w:asciiTheme="minorHAnsi" w:hAnsiTheme="minorHAnsi" w:cstheme="minorHAnsi"/>
          <w:b/>
          <w:bCs/>
          <w:i/>
          <w:iCs/>
          <w:color w:val="000000"/>
          <w:lang w:eastAsia="en-US"/>
        </w:rPr>
        <w:t>Allegato alla domanda di adesione</w:t>
      </w:r>
    </w:p>
    <w:p w14:paraId="165EA61B" w14:textId="3C55F04E" w:rsidR="002B33EB" w:rsidRPr="00DC56A3" w:rsidRDefault="002B33EB" w:rsidP="002B33EB">
      <w:pPr>
        <w:tabs>
          <w:tab w:val="left" w:pos="6795"/>
        </w:tabs>
        <w:jc w:val="right"/>
        <w:rPr>
          <w:rFonts w:asciiTheme="minorHAnsi" w:hAnsiTheme="minorHAnsi" w:cstheme="minorHAnsi"/>
          <w:bCs/>
          <w:i/>
          <w:iCs/>
          <w:color w:val="000000"/>
          <w:lang w:eastAsia="en-US"/>
        </w:rPr>
      </w:pPr>
      <w:r w:rsidRPr="00DC56A3">
        <w:rPr>
          <w:rFonts w:asciiTheme="minorHAnsi" w:hAnsiTheme="minorHAnsi" w:cstheme="minorHAnsi"/>
          <w:bCs/>
          <w:i/>
          <w:iCs/>
          <w:color w:val="000000"/>
          <w:lang w:eastAsia="en-US"/>
        </w:rPr>
        <w:t>Carta intestata</w:t>
      </w:r>
      <w:r w:rsidR="00347C90">
        <w:rPr>
          <w:rFonts w:asciiTheme="minorHAnsi" w:hAnsiTheme="minorHAnsi" w:cstheme="minorHAnsi"/>
          <w:bCs/>
          <w:i/>
          <w:iCs/>
          <w:color w:val="000000"/>
          <w:lang w:eastAsia="en-US"/>
        </w:rPr>
        <w:t xml:space="preserve"> dell’Azienda proponente</w:t>
      </w:r>
    </w:p>
    <w:p w14:paraId="481728C8" w14:textId="77777777" w:rsidR="002B33EB" w:rsidRPr="00DC56A3" w:rsidRDefault="002B33EB" w:rsidP="002B33EB">
      <w:pPr>
        <w:tabs>
          <w:tab w:val="left" w:pos="6795"/>
        </w:tabs>
        <w:rPr>
          <w:rFonts w:asciiTheme="minorHAnsi" w:hAnsiTheme="minorHAnsi" w:cstheme="minorHAnsi"/>
          <w:b/>
          <w:color w:val="000000"/>
          <w:lang w:eastAsia="en-US"/>
        </w:rPr>
      </w:pPr>
    </w:p>
    <w:p w14:paraId="768B1D0F" w14:textId="77777777" w:rsidR="002B33EB" w:rsidRPr="00DC56A3" w:rsidRDefault="002B33EB" w:rsidP="002B33E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1E6B22C" w14:textId="3E7E9514" w:rsidR="002B33EB" w:rsidRPr="00DC56A3" w:rsidRDefault="002B33EB" w:rsidP="002B33E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C56A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SCHEMA DI PROGETTO FORMATIVO </w:t>
      </w:r>
    </w:p>
    <w:p w14:paraId="1A4E2737" w14:textId="77777777" w:rsidR="002B33EB" w:rsidRPr="00DC56A3" w:rsidRDefault="002B33EB" w:rsidP="002B33E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3432BAB" w14:textId="4AB1498A" w:rsidR="002B33EB" w:rsidRPr="00DC56A3" w:rsidRDefault="00347C90" w:rsidP="002539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Dati dell’Azienda proponente il progetto formativo </w:t>
      </w:r>
    </w:p>
    <w:p w14:paraId="4E726364" w14:textId="7EEF33D7" w:rsidR="002B33EB" w:rsidRPr="00DC56A3" w:rsidRDefault="002B33EB" w:rsidP="002B33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CE9AE66" w14:textId="77777777" w:rsidR="002B33EB" w:rsidRPr="00DC56A3" w:rsidRDefault="002B33EB" w:rsidP="002B33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C56A3">
        <w:rPr>
          <w:rFonts w:asciiTheme="minorHAnsi" w:hAnsiTheme="minorHAnsi" w:cstheme="minorHAnsi"/>
          <w:sz w:val="22"/>
          <w:szCs w:val="22"/>
        </w:rPr>
        <w:t>Denominazione:</w:t>
      </w:r>
    </w:p>
    <w:p w14:paraId="0BD45B12" w14:textId="77777777" w:rsidR="002B33EB" w:rsidRPr="00DC56A3" w:rsidRDefault="002B33EB" w:rsidP="002B33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C56A3">
        <w:rPr>
          <w:rFonts w:asciiTheme="minorHAnsi" w:hAnsiTheme="minorHAnsi" w:cstheme="minorHAnsi"/>
          <w:sz w:val="22"/>
          <w:szCs w:val="22"/>
        </w:rPr>
        <w:t>Codice Fiscale/Partita IVA:</w:t>
      </w:r>
    </w:p>
    <w:p w14:paraId="6CB6771C" w14:textId="77777777" w:rsidR="002B33EB" w:rsidRPr="00DC56A3" w:rsidRDefault="002B33EB" w:rsidP="002B33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C56A3">
        <w:rPr>
          <w:rFonts w:asciiTheme="minorHAnsi" w:hAnsiTheme="minorHAnsi" w:cstheme="minorHAnsi"/>
          <w:sz w:val="22"/>
          <w:szCs w:val="22"/>
        </w:rPr>
        <w:t>Settore Economico (ISTAT – Ateco 2007):</w:t>
      </w:r>
    </w:p>
    <w:p w14:paraId="5729F61A" w14:textId="77777777" w:rsidR="002B33EB" w:rsidRPr="00DC56A3" w:rsidRDefault="002B33EB" w:rsidP="002B33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C56A3">
        <w:rPr>
          <w:rFonts w:asciiTheme="minorHAnsi" w:hAnsiTheme="minorHAnsi" w:cstheme="minorHAnsi"/>
          <w:sz w:val="22"/>
          <w:szCs w:val="22"/>
        </w:rPr>
        <w:t xml:space="preserve">CCNL applicato: </w:t>
      </w:r>
    </w:p>
    <w:p w14:paraId="7FD32A18" w14:textId="77777777" w:rsidR="002B33EB" w:rsidRPr="00DC56A3" w:rsidRDefault="002B33EB" w:rsidP="002B33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C56A3">
        <w:rPr>
          <w:rFonts w:asciiTheme="minorHAnsi" w:hAnsiTheme="minorHAnsi" w:cstheme="minorHAnsi"/>
          <w:sz w:val="22"/>
          <w:szCs w:val="22"/>
        </w:rPr>
        <w:t>Sede legale:</w:t>
      </w:r>
    </w:p>
    <w:p w14:paraId="6302D513" w14:textId="60F98CE7" w:rsidR="002B33EB" w:rsidRPr="00DC56A3" w:rsidRDefault="00347C90" w:rsidP="002B33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Sede dell’eventuale formazione in loco</w:t>
      </w:r>
      <w:r w:rsidR="002B33EB" w:rsidRPr="00DC56A3">
        <w:rPr>
          <w:rFonts w:asciiTheme="minorHAnsi" w:hAnsiTheme="minorHAnsi" w:cstheme="minorHAnsi"/>
          <w:sz w:val="22"/>
          <w:szCs w:val="22"/>
        </w:rPr>
        <w:t>:</w:t>
      </w:r>
    </w:p>
    <w:p w14:paraId="7EB52B91" w14:textId="77777777" w:rsidR="002B33EB" w:rsidRPr="00DC56A3" w:rsidRDefault="002B33EB" w:rsidP="002B33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C56A3">
        <w:rPr>
          <w:rFonts w:asciiTheme="minorHAnsi" w:hAnsiTheme="minorHAnsi" w:cstheme="minorHAnsi"/>
          <w:sz w:val="22"/>
          <w:szCs w:val="22"/>
        </w:rPr>
        <w:t>Telefono sede:</w:t>
      </w:r>
    </w:p>
    <w:p w14:paraId="07554893" w14:textId="117EA53A" w:rsidR="002B33EB" w:rsidRPr="00347C90" w:rsidRDefault="002B33EB" w:rsidP="002B33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3F77D7" w14:textId="77777777" w:rsidR="00347C90" w:rsidRPr="00347C90" w:rsidRDefault="00347C90" w:rsidP="00347C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47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Premessa</w:t>
      </w:r>
    </w:p>
    <w:p w14:paraId="524C9FFF" w14:textId="7A4E5C4B" w:rsidR="00347C90" w:rsidRPr="00347C90" w:rsidRDefault="00347C90" w:rsidP="00347C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L’azienda ………………………</w:t>
      </w:r>
      <w:r w:rsidRPr="00347C90">
        <w:rPr>
          <w:rFonts w:asciiTheme="minorHAnsi" w:hAnsiTheme="minorHAnsi" w:cstheme="minorHAnsi"/>
          <w:color w:val="000000"/>
          <w:sz w:val="22"/>
          <w:szCs w:val="22"/>
        </w:rPr>
        <w:t>……………………… , nell’ambito delle attività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formative per l’anno ______ destinate al personale in inserimento lavorativo presso una delle proprie sedi operative</w:t>
      </w:r>
      <w:r w:rsidRPr="00347C90">
        <w:rPr>
          <w:rFonts w:asciiTheme="minorHAnsi" w:hAnsiTheme="minorHAnsi" w:cstheme="minorHAnsi"/>
          <w:color w:val="000000"/>
          <w:sz w:val="22"/>
          <w:szCs w:val="22"/>
        </w:rPr>
        <w:t>, intende organizzare un corso di formazione per :</w:t>
      </w:r>
    </w:p>
    <w:p w14:paraId="60A2E203" w14:textId="3BBCE508" w:rsidR="00347C90" w:rsidRPr="00347C90" w:rsidRDefault="00347C90" w:rsidP="00347C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567E7" w14:textId="2B37A3AE" w:rsidR="00347C90" w:rsidRPr="00347C90" w:rsidRDefault="00347C90" w:rsidP="00347C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C0F1C16" w14:textId="77777777" w:rsidR="00347C90" w:rsidRDefault="00347C90" w:rsidP="00347C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7C90">
        <w:rPr>
          <w:rFonts w:asciiTheme="minorHAnsi" w:hAnsiTheme="minorHAnsi" w:cstheme="minorHAnsi"/>
          <w:color w:val="000000"/>
          <w:sz w:val="22"/>
          <w:szCs w:val="22"/>
        </w:rPr>
        <w:t xml:space="preserve">Il corso </w:t>
      </w:r>
      <w:r>
        <w:rPr>
          <w:rFonts w:asciiTheme="minorHAnsi" w:hAnsiTheme="minorHAnsi" w:cstheme="minorHAnsi"/>
          <w:color w:val="000000"/>
          <w:sz w:val="22"/>
          <w:szCs w:val="22"/>
        </w:rPr>
        <w:t>si riferisce all’opportunità formativa offerta dall’Avviso n. 2 sul Fondo Regionale Disabili della Regione Marche</w:t>
      </w:r>
      <w:r w:rsidRPr="00347C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in applicazione della DGR 1144/24.</w:t>
      </w:r>
    </w:p>
    <w:p w14:paraId="64AA5CBF" w14:textId="77777777" w:rsidR="00347C90" w:rsidRPr="00232F68" w:rsidRDefault="00347C90" w:rsidP="00347C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302CB45" w14:textId="77777777" w:rsidR="00232F68" w:rsidRDefault="00232F68" w:rsidP="00347C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6306E7D" w14:textId="6680B73F" w:rsidR="00347C90" w:rsidRPr="00232F68" w:rsidRDefault="00347C90" w:rsidP="00347C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32F68">
        <w:rPr>
          <w:rFonts w:asciiTheme="minorHAnsi" w:hAnsiTheme="minorHAnsi" w:cstheme="minorHAnsi"/>
          <w:b/>
          <w:color w:val="000000"/>
          <w:sz w:val="22"/>
          <w:szCs w:val="22"/>
        </w:rPr>
        <w:t>Finalità del progetto formativo aziendale:</w:t>
      </w:r>
    </w:p>
    <w:p w14:paraId="1B0B845C" w14:textId="439A8D6B" w:rsidR="00347C90" w:rsidRDefault="00347C90" w:rsidP="00347C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7C90">
        <w:rPr>
          <w:rFonts w:asciiTheme="minorHAnsi" w:hAnsiTheme="minorHAnsi" w:cstheme="minorHAnsi"/>
          <w:color w:val="000000"/>
          <w:sz w:val="22"/>
          <w:szCs w:val="22"/>
        </w:rPr>
        <w:t>fare acquisire competenze di base</w:t>
      </w:r>
      <w:r w:rsidR="00232F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47C90">
        <w:rPr>
          <w:rFonts w:asciiTheme="minorHAnsi" w:hAnsiTheme="minorHAnsi" w:cstheme="minorHAnsi"/>
          <w:color w:val="000000"/>
          <w:sz w:val="22"/>
          <w:szCs w:val="22"/>
        </w:rPr>
        <w:t>in tema di:</w:t>
      </w:r>
    </w:p>
    <w:p w14:paraId="1B301771" w14:textId="43E1BDCE" w:rsidR="00232F68" w:rsidRPr="00347C90" w:rsidRDefault="00232F68" w:rsidP="00232F6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14:paraId="23E173D2" w14:textId="77777777" w:rsidR="00347C90" w:rsidRPr="00347C90" w:rsidRDefault="00347C90" w:rsidP="00347C90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25142F" w14:textId="77777777" w:rsidR="00347C90" w:rsidRPr="00347C90" w:rsidRDefault="00347C90" w:rsidP="00347C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7C90">
        <w:rPr>
          <w:rFonts w:asciiTheme="minorHAnsi" w:hAnsiTheme="minorHAnsi" w:cstheme="minorHAnsi"/>
          <w:color w:val="000000"/>
          <w:sz w:val="22"/>
          <w:szCs w:val="22"/>
        </w:rPr>
        <w:t>fare acquisire abilità manuali, tecniche o pratiche in tema di:</w:t>
      </w:r>
    </w:p>
    <w:p w14:paraId="71833FF8" w14:textId="77777777" w:rsidR="00232F68" w:rsidRPr="00232F68" w:rsidRDefault="00232F68" w:rsidP="00232F68">
      <w:pPr>
        <w:pStyle w:val="Paragrafoelenco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32F68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14:paraId="78842131" w14:textId="77777777" w:rsidR="00347C90" w:rsidRPr="00347C90" w:rsidRDefault="00347C90" w:rsidP="00347C90">
      <w:pPr>
        <w:pStyle w:val="Paragrafoelenc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6827E7D" w14:textId="2A1E2621" w:rsidR="00347C90" w:rsidRPr="00347C90" w:rsidRDefault="00347C90" w:rsidP="00347C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7C90">
        <w:rPr>
          <w:rFonts w:asciiTheme="minorHAnsi" w:hAnsiTheme="minorHAnsi" w:cstheme="minorHAnsi"/>
          <w:color w:val="000000"/>
          <w:sz w:val="22"/>
          <w:szCs w:val="22"/>
        </w:rPr>
        <w:t>altro</w:t>
      </w:r>
      <w:r w:rsidR="00232F68">
        <w:rPr>
          <w:rFonts w:asciiTheme="minorHAnsi" w:hAnsiTheme="minorHAnsi" w:cstheme="minorHAnsi"/>
          <w:color w:val="000000"/>
          <w:sz w:val="22"/>
          <w:szCs w:val="22"/>
        </w:rPr>
        <w:t>: _______________________________________________________________________________</w:t>
      </w:r>
    </w:p>
    <w:p w14:paraId="73F57451" w14:textId="155A6D47" w:rsidR="00347C90" w:rsidRPr="00347C90" w:rsidRDefault="00347C90" w:rsidP="00347C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29563EF" w14:textId="782794B3" w:rsidR="00347C90" w:rsidRPr="00415AB7" w:rsidRDefault="00347C90" w:rsidP="002B33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EF4E93" w14:textId="77777777" w:rsidR="00415AB7" w:rsidRPr="00415AB7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15A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Durata ed articolazione</w:t>
      </w:r>
    </w:p>
    <w:p w14:paraId="694F3D79" w14:textId="1541AB4D" w:rsidR="00415AB7" w:rsidRPr="00415AB7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15AB7">
        <w:rPr>
          <w:rFonts w:asciiTheme="minorHAnsi" w:hAnsiTheme="minorHAnsi" w:cstheme="minorHAnsi"/>
          <w:color w:val="000000"/>
          <w:sz w:val="22"/>
          <w:szCs w:val="22"/>
        </w:rPr>
        <w:t xml:space="preserve">Il corso </w:t>
      </w:r>
      <w:r>
        <w:rPr>
          <w:rFonts w:asciiTheme="minorHAnsi" w:hAnsiTheme="minorHAnsi" w:cstheme="minorHAnsi"/>
          <w:color w:val="000000"/>
          <w:sz w:val="22"/>
          <w:szCs w:val="22"/>
        </w:rPr>
        <w:t>che si svilupperà in modalità teorica e/o pratica avrà una</w:t>
      </w:r>
      <w:r w:rsidRPr="00415AB7">
        <w:rPr>
          <w:rFonts w:asciiTheme="minorHAnsi" w:hAnsiTheme="minorHAnsi" w:cstheme="minorHAnsi"/>
          <w:color w:val="000000"/>
          <w:sz w:val="22"/>
          <w:szCs w:val="22"/>
        </w:rPr>
        <w:t xml:space="preserve"> durata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15AB7">
        <w:rPr>
          <w:rFonts w:asciiTheme="minorHAnsi" w:hAnsiTheme="minorHAnsi" w:cstheme="minorHAnsi"/>
          <w:color w:val="000000"/>
          <w:sz w:val="22"/>
          <w:szCs w:val="22"/>
        </w:rPr>
        <w:t xml:space="preserve">complessiva di </w:t>
      </w:r>
      <w:r>
        <w:rPr>
          <w:rFonts w:asciiTheme="minorHAnsi" w:hAnsiTheme="minorHAnsi" w:cstheme="minorHAnsi"/>
          <w:color w:val="000000"/>
          <w:sz w:val="22"/>
          <w:szCs w:val="22"/>
        </w:rPr>
        <w:t>______(max  100</w:t>
      </w:r>
      <w:r w:rsidRPr="00415AB7">
        <w:rPr>
          <w:rFonts w:asciiTheme="minorHAnsi" w:hAnsiTheme="minorHAnsi" w:cstheme="minorHAnsi"/>
          <w:color w:val="000000"/>
          <w:sz w:val="22"/>
          <w:szCs w:val="22"/>
        </w:rPr>
        <w:t xml:space="preserve"> ore</w:t>
      </w:r>
      <w:r>
        <w:rPr>
          <w:rFonts w:asciiTheme="minorHAnsi" w:hAnsiTheme="minorHAnsi" w:cstheme="minorHAnsi"/>
          <w:color w:val="000000"/>
          <w:sz w:val="22"/>
          <w:szCs w:val="22"/>
        </w:rPr>
        <w:t>) e sarà articolato come segue:________________________________________________________________</w:t>
      </w:r>
    </w:p>
    <w:p w14:paraId="003088D2" w14:textId="7A0F92FE" w:rsidR="00415AB7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42872005" w14:textId="77777777" w:rsidR="00415AB7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DE24D90" w14:textId="2270BDC9" w:rsidR="00347C90" w:rsidRDefault="00415AB7" w:rsidP="002B33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Come previsto dal bando, la partecipazione massima</w:t>
      </w:r>
      <w:r w:rsidRPr="00415A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per la formazione di gruppo è pari a 8</w:t>
      </w:r>
      <w:r w:rsidRPr="00415AB7">
        <w:rPr>
          <w:rFonts w:asciiTheme="minorHAnsi" w:hAnsiTheme="minorHAnsi" w:cstheme="minorHAnsi"/>
          <w:color w:val="000000"/>
          <w:sz w:val="22"/>
          <w:szCs w:val="22"/>
        </w:rPr>
        <w:t xml:space="preserve"> Allievi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2939697" w14:textId="0304FFD1" w:rsidR="00415AB7" w:rsidRDefault="00415AB7" w:rsidP="002B33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16BCB5A" w14:textId="77777777" w:rsidR="00415AB7" w:rsidRPr="00B21DE2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21D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Metodologia didattica</w:t>
      </w:r>
    </w:p>
    <w:p w14:paraId="65D368E3" w14:textId="1791CDA4" w:rsidR="00415AB7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67EED">
        <w:rPr>
          <w:rFonts w:asciiTheme="minorHAnsi" w:hAnsiTheme="minorHAnsi" w:cstheme="minorHAnsi"/>
          <w:color w:val="000000"/>
          <w:sz w:val="22"/>
          <w:szCs w:val="22"/>
        </w:rPr>
        <w:t>Gli</w:t>
      </w:r>
      <w:r w:rsidR="00E67EED" w:rsidRPr="00E67E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67EED">
        <w:rPr>
          <w:rFonts w:asciiTheme="minorHAnsi" w:hAnsiTheme="minorHAnsi" w:cstheme="minorHAnsi"/>
          <w:color w:val="000000"/>
          <w:sz w:val="22"/>
          <w:szCs w:val="22"/>
        </w:rPr>
        <w:t>aspetti che caratterizzano il metodo didattico sono:_</w:t>
      </w:r>
      <w:r w:rsidRPr="00B21DE2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</w:t>
      </w:r>
      <w:r w:rsidR="00E67EE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</w:p>
    <w:p w14:paraId="4F8AD7BB" w14:textId="77777777" w:rsidR="00E67EED" w:rsidRPr="00E67EED" w:rsidRDefault="00E67EED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45855BF" w14:textId="77777777" w:rsidR="00415AB7" w:rsidRPr="00E67EED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EED">
        <w:rPr>
          <w:rFonts w:asciiTheme="minorHAnsi" w:hAnsiTheme="minorHAnsi" w:cstheme="minorHAnsi"/>
          <w:color w:val="000000"/>
          <w:sz w:val="22"/>
          <w:szCs w:val="22"/>
        </w:rPr>
        <w:lastRenderedPageBreak/>
        <w:t>Indicare le metodologie che si intendono utilizzare:</w:t>
      </w:r>
    </w:p>
    <w:p w14:paraId="1BDE41F4" w14:textId="539B4636" w:rsidR="00415AB7" w:rsidRPr="00E67EED" w:rsidRDefault="00415AB7" w:rsidP="00E67E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EED">
        <w:rPr>
          <w:rFonts w:asciiTheme="minorHAnsi" w:hAnsiTheme="minorHAnsi" w:cstheme="minorHAnsi"/>
          <w:color w:val="000000"/>
          <w:sz w:val="22"/>
          <w:szCs w:val="22"/>
        </w:rPr>
        <w:t>Lezioni frontali</w:t>
      </w:r>
    </w:p>
    <w:p w14:paraId="3894DEA5" w14:textId="06E15E69" w:rsidR="00415AB7" w:rsidRPr="00E67EED" w:rsidRDefault="00415AB7" w:rsidP="00E67E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EED">
        <w:rPr>
          <w:rFonts w:asciiTheme="minorHAnsi" w:hAnsiTheme="minorHAnsi" w:cstheme="minorHAnsi"/>
          <w:color w:val="000000"/>
          <w:sz w:val="22"/>
          <w:szCs w:val="22"/>
        </w:rPr>
        <w:t xml:space="preserve">Esercitazioni teoriche, pratiche </w:t>
      </w:r>
    </w:p>
    <w:p w14:paraId="422E31D7" w14:textId="0EEF9EFD" w:rsidR="00415AB7" w:rsidRPr="00E67EED" w:rsidRDefault="00415AB7" w:rsidP="00E67E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EED">
        <w:rPr>
          <w:rFonts w:asciiTheme="minorHAnsi" w:hAnsiTheme="minorHAnsi" w:cstheme="minorHAnsi"/>
          <w:color w:val="000000"/>
          <w:sz w:val="22"/>
          <w:szCs w:val="22"/>
        </w:rPr>
        <w:t>Lavori di gruppo</w:t>
      </w:r>
    </w:p>
    <w:p w14:paraId="013ACD0A" w14:textId="19B31645" w:rsidR="00415AB7" w:rsidRPr="00E67EED" w:rsidRDefault="00415AB7" w:rsidP="00E67E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EED">
        <w:rPr>
          <w:rFonts w:asciiTheme="minorHAnsi" w:hAnsiTheme="minorHAnsi" w:cstheme="minorHAnsi"/>
          <w:color w:val="000000"/>
          <w:sz w:val="22"/>
          <w:szCs w:val="22"/>
        </w:rPr>
        <w:t>Problem solving</w:t>
      </w:r>
    </w:p>
    <w:p w14:paraId="47D8BA7F" w14:textId="066A1E0D" w:rsidR="00415AB7" w:rsidRPr="00E67EED" w:rsidRDefault="00415AB7" w:rsidP="00E67E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EED">
        <w:rPr>
          <w:rFonts w:asciiTheme="minorHAnsi" w:hAnsiTheme="minorHAnsi" w:cstheme="minorHAnsi"/>
          <w:color w:val="000000"/>
          <w:sz w:val="22"/>
          <w:szCs w:val="22"/>
        </w:rPr>
        <w:t>Analisi di caso</w:t>
      </w:r>
    </w:p>
    <w:p w14:paraId="60776703" w14:textId="77777777" w:rsidR="00415AB7" w:rsidRPr="00E67EED" w:rsidRDefault="00415AB7" w:rsidP="00E67E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FB7D154" w14:textId="3FEF5FEB" w:rsidR="00415AB7" w:rsidRPr="00E67EED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EED">
        <w:rPr>
          <w:rFonts w:asciiTheme="minorHAnsi" w:hAnsiTheme="minorHAnsi" w:cstheme="minorHAnsi"/>
          <w:color w:val="000000"/>
          <w:sz w:val="22"/>
          <w:szCs w:val="22"/>
        </w:rPr>
        <w:t>Formazione d’aula</w:t>
      </w:r>
      <w:r w:rsidR="005D1A65" w:rsidRPr="00E67EED">
        <w:rPr>
          <w:rFonts w:asciiTheme="minorHAnsi" w:hAnsiTheme="minorHAnsi" w:cstheme="minorHAnsi"/>
          <w:color w:val="000000"/>
          <w:sz w:val="22"/>
          <w:szCs w:val="22"/>
        </w:rPr>
        <w:t>________________ore</w:t>
      </w:r>
    </w:p>
    <w:p w14:paraId="044F8A5B" w14:textId="4DAE3E9D" w:rsidR="005D1A65" w:rsidRPr="00E67EED" w:rsidRDefault="005D1A65" w:rsidP="005D1A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EED">
        <w:rPr>
          <w:rFonts w:asciiTheme="minorHAnsi" w:hAnsiTheme="minorHAnsi" w:cstheme="minorHAnsi"/>
          <w:color w:val="000000"/>
          <w:sz w:val="22"/>
          <w:szCs w:val="22"/>
        </w:rPr>
        <w:t>Modalità e-learning ______________  ore</w:t>
      </w:r>
    </w:p>
    <w:p w14:paraId="4C56CF94" w14:textId="6A1D49E2" w:rsidR="005D1A65" w:rsidRPr="00E67EED" w:rsidRDefault="005D1A65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EED">
        <w:rPr>
          <w:rFonts w:asciiTheme="minorHAnsi" w:hAnsiTheme="minorHAnsi" w:cstheme="minorHAnsi"/>
          <w:color w:val="000000"/>
          <w:sz w:val="22"/>
          <w:szCs w:val="22"/>
        </w:rPr>
        <w:t xml:space="preserve">Formazione in azineda_____________ ore </w:t>
      </w:r>
    </w:p>
    <w:p w14:paraId="07AEE5AE" w14:textId="77777777" w:rsidR="00415AB7" w:rsidRPr="00E67EED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BADF7FC" w14:textId="77777777" w:rsidR="00415AB7" w:rsidRPr="00E67EED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EED">
        <w:rPr>
          <w:rFonts w:asciiTheme="minorHAnsi" w:hAnsiTheme="minorHAnsi" w:cstheme="minorHAnsi"/>
          <w:color w:val="000000"/>
          <w:sz w:val="22"/>
          <w:szCs w:val="22"/>
        </w:rPr>
        <w:t>Valutazione apprendimento</w:t>
      </w:r>
    </w:p>
    <w:p w14:paraId="3C0F6C18" w14:textId="29351170" w:rsidR="00415AB7" w:rsidRPr="00E67EED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EED">
        <w:rPr>
          <w:rFonts w:asciiTheme="minorHAnsi" w:hAnsiTheme="minorHAnsi" w:cstheme="minorHAnsi"/>
          <w:color w:val="000000"/>
          <w:sz w:val="22"/>
          <w:szCs w:val="22"/>
        </w:rPr>
        <w:t xml:space="preserve">La valutazione dell’apprendimento sarà effettuata </w:t>
      </w:r>
      <w:r w:rsidR="005D1A65" w:rsidRPr="00E67EED">
        <w:rPr>
          <w:rFonts w:asciiTheme="minorHAnsi" w:hAnsiTheme="minorHAnsi" w:cstheme="minorHAnsi"/>
          <w:color w:val="000000"/>
          <w:sz w:val="22"/>
          <w:szCs w:val="22"/>
        </w:rPr>
        <w:t xml:space="preserve">dall’ente di formazione in stretto raccordo col datore di lavoro che commissiona la formazione sulla base delle esigenze aziendali. </w:t>
      </w:r>
    </w:p>
    <w:p w14:paraId="36B29DA0" w14:textId="15DE97C7" w:rsidR="00415AB7" w:rsidRPr="00E67EED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086B2DC" w14:textId="77777777" w:rsidR="00415AB7" w:rsidRPr="00E67EED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EED">
        <w:rPr>
          <w:rFonts w:asciiTheme="minorHAnsi" w:hAnsiTheme="minorHAnsi" w:cstheme="minorHAnsi"/>
          <w:color w:val="000000"/>
          <w:sz w:val="22"/>
          <w:szCs w:val="22"/>
        </w:rPr>
        <w:t>Materiale didattico</w:t>
      </w:r>
    </w:p>
    <w:p w14:paraId="2A888EA5" w14:textId="1A7CA20A" w:rsidR="00415AB7" w:rsidRPr="00E67EED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EED">
        <w:rPr>
          <w:rFonts w:asciiTheme="minorHAnsi" w:hAnsiTheme="minorHAnsi" w:cstheme="minorHAnsi"/>
          <w:color w:val="000000"/>
          <w:sz w:val="22"/>
          <w:szCs w:val="22"/>
        </w:rPr>
        <w:t>Ai partecipanti sarà</w:t>
      </w:r>
      <w:r w:rsidR="005D1A65" w:rsidRPr="00E67EED">
        <w:rPr>
          <w:rFonts w:asciiTheme="minorHAnsi" w:hAnsiTheme="minorHAnsi" w:cstheme="minorHAnsi"/>
          <w:color w:val="000000"/>
          <w:sz w:val="22"/>
          <w:szCs w:val="22"/>
        </w:rPr>
        <w:t xml:space="preserve"> fornito il seguente materiale didattico (se previsto) ______________________________________</w:t>
      </w:r>
      <w:r w:rsidR="00B216BA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</w:t>
      </w:r>
      <w:r w:rsidRPr="00E67E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3D518EC" w14:textId="60B7CD7B" w:rsidR="00415AB7" w:rsidRPr="00E67EED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129EC6D" w14:textId="77777777" w:rsidR="00415AB7" w:rsidRPr="00E67EED" w:rsidRDefault="00415AB7" w:rsidP="00E67E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EED">
        <w:rPr>
          <w:rFonts w:asciiTheme="minorHAnsi" w:hAnsiTheme="minorHAnsi" w:cstheme="minorHAnsi"/>
          <w:color w:val="000000"/>
          <w:sz w:val="22"/>
          <w:szCs w:val="22"/>
        </w:rPr>
        <w:t>Programma del corso</w:t>
      </w:r>
    </w:p>
    <w:p w14:paraId="305FF182" w14:textId="77777777" w:rsidR="00415AB7" w:rsidRPr="00E67EED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BC0CEE2" w14:textId="4B996B04" w:rsidR="00415AB7" w:rsidRPr="00E67EED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EED">
        <w:rPr>
          <w:rFonts w:asciiTheme="minorHAnsi" w:hAnsiTheme="minorHAnsi" w:cstheme="minorHAnsi"/>
          <w:color w:val="000000"/>
          <w:sz w:val="22"/>
          <w:szCs w:val="22"/>
        </w:rPr>
        <w:t xml:space="preserve">Formazione Generale </w:t>
      </w:r>
      <w:r w:rsidR="00650E6A" w:rsidRPr="00E67EED">
        <w:rPr>
          <w:rFonts w:asciiTheme="minorHAnsi" w:hAnsiTheme="minorHAnsi" w:cstheme="minorHAnsi"/>
          <w:color w:val="000000"/>
          <w:sz w:val="22"/>
          <w:szCs w:val="22"/>
        </w:rPr>
        <w:t>(se prevista) ore___________________</w:t>
      </w:r>
    </w:p>
    <w:p w14:paraId="57AB4661" w14:textId="77777777" w:rsidR="00650E6A" w:rsidRPr="00E67EED" w:rsidRDefault="00650E6A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2126"/>
      </w:tblGrid>
      <w:tr w:rsidR="00650E6A" w:rsidRPr="00E67EED" w14:paraId="05203A5D" w14:textId="77777777" w:rsidTr="00F760E7">
        <w:trPr>
          <w:trHeight w:val="3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8A81" w14:textId="77777777" w:rsidR="00650E6A" w:rsidRPr="00E67EED" w:rsidRDefault="00650E6A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7E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ARGOMENTI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3E93" w14:textId="77777777" w:rsidR="00650E6A" w:rsidRPr="00E67EED" w:rsidRDefault="00650E6A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7E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DURATA in ore</w:t>
            </w:r>
          </w:p>
        </w:tc>
      </w:tr>
      <w:tr w:rsidR="00650E6A" w:rsidRPr="00E67EED" w14:paraId="0902065C" w14:textId="77777777" w:rsidTr="00F760E7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BB4A9" w14:textId="77777777" w:rsidR="00650E6A" w:rsidRPr="00E67EED" w:rsidRDefault="00650E6A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9E0B" w14:textId="77777777" w:rsidR="00650E6A" w:rsidRPr="00E67EED" w:rsidRDefault="00650E6A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7E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50E6A" w:rsidRPr="00E67EED" w14:paraId="7BCE4AAB" w14:textId="77777777" w:rsidTr="00F760E7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A9C5D" w14:textId="77777777" w:rsidR="00650E6A" w:rsidRPr="00E67EED" w:rsidRDefault="00650E6A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6450" w14:textId="77777777" w:rsidR="00650E6A" w:rsidRPr="00E67EED" w:rsidRDefault="00650E6A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7E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50E6A" w:rsidRPr="00E67EED" w14:paraId="67CBA9D8" w14:textId="77777777" w:rsidTr="00F760E7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7AD5" w14:textId="77777777" w:rsidR="00650E6A" w:rsidRPr="00E67EED" w:rsidRDefault="00650E6A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08D4" w14:textId="77777777" w:rsidR="00650E6A" w:rsidRPr="00E67EED" w:rsidRDefault="00650E6A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7E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50E6A" w:rsidRPr="00E67EED" w14:paraId="4D394492" w14:textId="77777777" w:rsidTr="00F760E7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B4D7" w14:textId="77777777" w:rsidR="00650E6A" w:rsidRPr="00E67EED" w:rsidRDefault="00650E6A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48C4" w14:textId="77777777" w:rsidR="00650E6A" w:rsidRPr="00E67EED" w:rsidRDefault="00650E6A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7E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50E6A" w:rsidRPr="00E67EED" w14:paraId="46E6ABC3" w14:textId="77777777" w:rsidTr="00F760E7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865D0" w14:textId="77777777" w:rsidR="00650E6A" w:rsidRPr="00E67EED" w:rsidRDefault="00650E6A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AF0F" w14:textId="77777777" w:rsidR="00650E6A" w:rsidRPr="00E67EED" w:rsidRDefault="00650E6A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7E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50E6A" w:rsidRPr="00E67EED" w14:paraId="513037A0" w14:textId="77777777" w:rsidTr="00F760E7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84576" w14:textId="77777777" w:rsidR="00650E6A" w:rsidRPr="00E67EED" w:rsidRDefault="00650E6A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8FBE" w14:textId="77777777" w:rsidR="00650E6A" w:rsidRPr="00E67EED" w:rsidRDefault="00650E6A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7E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50E6A" w:rsidRPr="00E67EED" w14:paraId="2136BA65" w14:textId="77777777" w:rsidTr="00F760E7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2D987" w14:textId="77777777" w:rsidR="00650E6A" w:rsidRPr="00E67EED" w:rsidRDefault="00650E6A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F92B" w14:textId="77777777" w:rsidR="00650E6A" w:rsidRPr="00E67EED" w:rsidRDefault="00650E6A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7E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5ECD98F4" w14:textId="77777777" w:rsidR="00415AB7" w:rsidRPr="00E67EED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34F31E" w14:textId="77777777" w:rsidR="00415AB7" w:rsidRPr="00E67EED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5FA01E" w14:textId="77777777" w:rsidR="00415AB7" w:rsidRPr="00E67EED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EED">
        <w:rPr>
          <w:rFonts w:asciiTheme="minorHAnsi" w:hAnsiTheme="minorHAnsi" w:cstheme="minorHAnsi"/>
          <w:color w:val="000000"/>
          <w:sz w:val="22"/>
          <w:szCs w:val="22"/>
        </w:rPr>
        <w:t>Docente……..………………..</w:t>
      </w:r>
    </w:p>
    <w:p w14:paraId="068E5DB1" w14:textId="77777777" w:rsidR="00415AB7" w:rsidRPr="00E67EED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EAD0B05" w14:textId="77777777" w:rsidR="00415AB7" w:rsidRPr="00E67EED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EED">
        <w:rPr>
          <w:rFonts w:asciiTheme="minorHAnsi" w:hAnsiTheme="minorHAnsi" w:cstheme="minorHAnsi"/>
          <w:color w:val="000000"/>
          <w:sz w:val="22"/>
          <w:szCs w:val="22"/>
        </w:rPr>
        <w:t>Formazione Specifica</w:t>
      </w:r>
    </w:p>
    <w:p w14:paraId="7E732617" w14:textId="77777777" w:rsidR="00415AB7" w:rsidRPr="00E67EED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2126"/>
      </w:tblGrid>
      <w:tr w:rsidR="00415AB7" w:rsidRPr="00E67EED" w14:paraId="460DB4B4" w14:textId="77777777" w:rsidTr="00F760E7">
        <w:trPr>
          <w:trHeight w:val="3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37DE" w14:textId="77777777" w:rsidR="00415AB7" w:rsidRPr="00E67EED" w:rsidRDefault="00415AB7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7E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ARGOMENTI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0EB4" w14:textId="473945DD" w:rsidR="00415AB7" w:rsidRPr="00E67EED" w:rsidRDefault="00415AB7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7E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DURATA </w:t>
            </w:r>
            <w:r w:rsidR="00650E6A" w:rsidRPr="00E67E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 ore</w:t>
            </w:r>
          </w:p>
        </w:tc>
      </w:tr>
      <w:tr w:rsidR="00415AB7" w:rsidRPr="00E67EED" w14:paraId="0A52439E" w14:textId="77777777" w:rsidTr="00650E6A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48C4" w14:textId="7B3A18C8" w:rsidR="00415AB7" w:rsidRPr="00E67EED" w:rsidRDefault="00415AB7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45D8" w14:textId="77777777" w:rsidR="00415AB7" w:rsidRPr="00E67EED" w:rsidRDefault="00415AB7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7E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15AB7" w:rsidRPr="00E67EED" w14:paraId="788392BB" w14:textId="77777777" w:rsidTr="00650E6A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B734" w14:textId="7ED5A744" w:rsidR="00415AB7" w:rsidRPr="00E67EED" w:rsidRDefault="00415AB7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FF36" w14:textId="77777777" w:rsidR="00415AB7" w:rsidRPr="00E67EED" w:rsidRDefault="00415AB7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7E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15AB7" w:rsidRPr="00E67EED" w14:paraId="09513519" w14:textId="77777777" w:rsidTr="00650E6A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0126" w14:textId="657ECA38" w:rsidR="00415AB7" w:rsidRPr="00E67EED" w:rsidRDefault="00415AB7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FA54" w14:textId="77777777" w:rsidR="00415AB7" w:rsidRPr="00E67EED" w:rsidRDefault="00415AB7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7E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15AB7" w:rsidRPr="00E67EED" w14:paraId="2DD82B7D" w14:textId="77777777" w:rsidTr="00650E6A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A5A0" w14:textId="4C20C38C" w:rsidR="00415AB7" w:rsidRPr="00E67EED" w:rsidRDefault="00415AB7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9EAD" w14:textId="77777777" w:rsidR="00415AB7" w:rsidRPr="00E67EED" w:rsidRDefault="00415AB7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7E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15AB7" w:rsidRPr="00E67EED" w14:paraId="7E9A97CA" w14:textId="77777777" w:rsidTr="00650E6A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2FAD" w14:textId="1FFABFB5" w:rsidR="00415AB7" w:rsidRPr="00E67EED" w:rsidRDefault="00415AB7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F4CF" w14:textId="77777777" w:rsidR="00415AB7" w:rsidRPr="00E67EED" w:rsidRDefault="00415AB7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7E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15AB7" w:rsidRPr="00E67EED" w14:paraId="106542D6" w14:textId="77777777" w:rsidTr="00650E6A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E247C" w14:textId="7199412B" w:rsidR="00415AB7" w:rsidRPr="00E67EED" w:rsidRDefault="00415AB7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6584" w14:textId="77777777" w:rsidR="00415AB7" w:rsidRPr="00E67EED" w:rsidRDefault="00415AB7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7E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15AB7" w:rsidRPr="00E67EED" w14:paraId="53A8B660" w14:textId="77777777" w:rsidTr="00650E6A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C2F8" w14:textId="1F65F43A" w:rsidR="00415AB7" w:rsidRPr="00E67EED" w:rsidRDefault="00415AB7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528C" w14:textId="77777777" w:rsidR="00415AB7" w:rsidRPr="00E67EED" w:rsidRDefault="00415AB7" w:rsidP="00F760E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7E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2FB4DF3E" w14:textId="77777777" w:rsidR="00415AB7" w:rsidRPr="00E67EED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69C09B" w14:textId="77777777" w:rsidR="00415AB7" w:rsidRPr="00E67EED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51AEB33" w14:textId="77777777" w:rsidR="00415AB7" w:rsidRPr="00E67EED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4BDD1E7" w14:textId="77777777" w:rsidR="00415AB7" w:rsidRPr="00E67EED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2A649B" w14:textId="77777777" w:rsidR="00415AB7" w:rsidRPr="00E67EED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7EED">
        <w:rPr>
          <w:rFonts w:asciiTheme="minorHAnsi" w:hAnsiTheme="minorHAnsi" w:cstheme="minorHAnsi"/>
          <w:color w:val="000000"/>
          <w:sz w:val="22"/>
          <w:szCs w:val="22"/>
        </w:rPr>
        <w:t>Data e Luogo:……………………………………………….…………………….……………….</w:t>
      </w:r>
    </w:p>
    <w:p w14:paraId="32627869" w14:textId="77777777" w:rsidR="00415AB7" w:rsidRPr="00E67EED" w:rsidRDefault="00415AB7" w:rsidP="00415A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7671D90" w14:textId="7FDCD43B" w:rsidR="00650E6A" w:rsidRPr="00E67EED" w:rsidRDefault="00650E6A" w:rsidP="00E67E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67EED">
        <w:rPr>
          <w:rFonts w:asciiTheme="minorHAnsi" w:hAnsiTheme="minorHAnsi" w:cstheme="minorHAnsi"/>
          <w:color w:val="000000"/>
          <w:sz w:val="22"/>
          <w:szCs w:val="22"/>
        </w:rPr>
        <w:t>Firma del Legale rappresentate dell’Azienda:………………………………………………….</w:t>
      </w:r>
    </w:p>
    <w:sectPr w:rsidR="00650E6A" w:rsidRPr="00E67EED" w:rsidSect="005305F8">
      <w:pgSz w:w="11906" w:h="16838"/>
      <w:pgMar w:top="1418" w:right="1134" w:bottom="425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4928" w14:textId="77777777" w:rsidR="00126377" w:rsidRDefault="00126377">
      <w:r>
        <w:separator/>
      </w:r>
    </w:p>
  </w:endnote>
  <w:endnote w:type="continuationSeparator" w:id="0">
    <w:p w14:paraId="286593D3" w14:textId="77777777" w:rsidR="00126377" w:rsidRDefault="0012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Condensed">
    <w:altName w:val="Times New Roman"/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63DA" w14:textId="77777777" w:rsidR="00126377" w:rsidRDefault="00126377">
      <w:r>
        <w:separator/>
      </w:r>
    </w:p>
  </w:footnote>
  <w:footnote w:type="continuationSeparator" w:id="0">
    <w:p w14:paraId="104E740B" w14:textId="77777777" w:rsidR="00126377" w:rsidRDefault="0012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F55572"/>
    <w:multiLevelType w:val="hybridMultilevel"/>
    <w:tmpl w:val="B75833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57816"/>
    <w:multiLevelType w:val="hybridMultilevel"/>
    <w:tmpl w:val="70468AA0"/>
    <w:lvl w:ilvl="0" w:tplc="F160813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837EB"/>
    <w:multiLevelType w:val="hybridMultilevel"/>
    <w:tmpl w:val="BE7E6214"/>
    <w:lvl w:ilvl="0" w:tplc="F160813A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992747"/>
    <w:multiLevelType w:val="hybridMultilevel"/>
    <w:tmpl w:val="57B8AE50"/>
    <w:lvl w:ilvl="0" w:tplc="FCFE2566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356B6F"/>
    <w:multiLevelType w:val="hybridMultilevel"/>
    <w:tmpl w:val="9C74BE9A"/>
    <w:lvl w:ilvl="0" w:tplc="F160813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7B9D"/>
    <w:multiLevelType w:val="hybridMultilevel"/>
    <w:tmpl w:val="162C1A1C"/>
    <w:lvl w:ilvl="0" w:tplc="9918AD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B2940"/>
    <w:multiLevelType w:val="hybridMultilevel"/>
    <w:tmpl w:val="5E068F60"/>
    <w:lvl w:ilvl="0" w:tplc="99B2B886">
      <w:numFmt w:val="bullet"/>
      <w:lvlText w:val="-"/>
      <w:lvlJc w:val="left"/>
      <w:pPr>
        <w:ind w:left="720" w:hanging="360"/>
      </w:pPr>
      <w:rPr>
        <w:rFonts w:ascii="Garamond" w:eastAsia="SimSu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A12EB"/>
    <w:multiLevelType w:val="hybridMultilevel"/>
    <w:tmpl w:val="F0EAE33A"/>
    <w:lvl w:ilvl="0" w:tplc="9918ADB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794D12"/>
    <w:multiLevelType w:val="hybridMultilevel"/>
    <w:tmpl w:val="F8D6BB6C"/>
    <w:lvl w:ilvl="0" w:tplc="F160813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B1E00"/>
    <w:multiLevelType w:val="hybridMultilevel"/>
    <w:tmpl w:val="31864F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13583"/>
    <w:multiLevelType w:val="hybridMultilevel"/>
    <w:tmpl w:val="47AA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A6A66"/>
    <w:multiLevelType w:val="hybridMultilevel"/>
    <w:tmpl w:val="2F2C0DC6"/>
    <w:lvl w:ilvl="0" w:tplc="9918ADB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F8525E"/>
    <w:multiLevelType w:val="hybridMultilevel"/>
    <w:tmpl w:val="6218CD48"/>
    <w:lvl w:ilvl="0" w:tplc="F97E02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65910"/>
    <w:multiLevelType w:val="hybridMultilevel"/>
    <w:tmpl w:val="A1C47DB0"/>
    <w:lvl w:ilvl="0" w:tplc="6A048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063740"/>
    <w:multiLevelType w:val="hybridMultilevel"/>
    <w:tmpl w:val="37ECB7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702852"/>
    <w:multiLevelType w:val="hybridMultilevel"/>
    <w:tmpl w:val="421CAE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DB40D6C"/>
    <w:multiLevelType w:val="hybridMultilevel"/>
    <w:tmpl w:val="372C05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35A3E"/>
    <w:multiLevelType w:val="hybridMultilevel"/>
    <w:tmpl w:val="C3C4A854"/>
    <w:lvl w:ilvl="0" w:tplc="41EEDDB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D648BF"/>
    <w:multiLevelType w:val="hybridMultilevel"/>
    <w:tmpl w:val="0FDCEE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865B35"/>
    <w:multiLevelType w:val="hybridMultilevel"/>
    <w:tmpl w:val="079AE1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B125C"/>
    <w:multiLevelType w:val="hybridMultilevel"/>
    <w:tmpl w:val="1ECA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F17F4"/>
    <w:multiLevelType w:val="hybridMultilevel"/>
    <w:tmpl w:val="47ECBE0C"/>
    <w:lvl w:ilvl="0" w:tplc="9918AD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174B0"/>
    <w:multiLevelType w:val="hybridMultilevel"/>
    <w:tmpl w:val="8AB4AB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E76177"/>
    <w:multiLevelType w:val="hybridMultilevel"/>
    <w:tmpl w:val="D388C2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B24B0"/>
    <w:multiLevelType w:val="hybridMultilevel"/>
    <w:tmpl w:val="39B431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E82300"/>
    <w:multiLevelType w:val="hybridMultilevel"/>
    <w:tmpl w:val="84E491C8"/>
    <w:lvl w:ilvl="0" w:tplc="41EEDDB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0030C"/>
    <w:multiLevelType w:val="hybridMultilevel"/>
    <w:tmpl w:val="4984C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9"/>
  </w:num>
  <w:num w:numId="4">
    <w:abstractNumId w:val="14"/>
  </w:num>
  <w:num w:numId="5">
    <w:abstractNumId w:val="1"/>
  </w:num>
  <w:num w:numId="6">
    <w:abstractNumId w:val="8"/>
  </w:num>
  <w:num w:numId="7">
    <w:abstractNumId w:val="15"/>
  </w:num>
  <w:num w:numId="8">
    <w:abstractNumId w:val="11"/>
  </w:num>
  <w:num w:numId="9">
    <w:abstractNumId w:val="21"/>
  </w:num>
  <w:num w:numId="10">
    <w:abstractNumId w:val="0"/>
  </w:num>
  <w:num w:numId="11">
    <w:abstractNumId w:val="23"/>
  </w:num>
  <w:num w:numId="12">
    <w:abstractNumId w:val="7"/>
  </w:num>
  <w:num w:numId="13">
    <w:abstractNumId w:val="25"/>
  </w:num>
  <w:num w:numId="14">
    <w:abstractNumId w:val="26"/>
  </w:num>
  <w:num w:numId="15">
    <w:abstractNumId w:val="18"/>
  </w:num>
  <w:num w:numId="16">
    <w:abstractNumId w:val="22"/>
  </w:num>
  <w:num w:numId="17">
    <w:abstractNumId w:val="10"/>
  </w:num>
  <w:num w:numId="18">
    <w:abstractNumId w:val="20"/>
  </w:num>
  <w:num w:numId="19">
    <w:abstractNumId w:val="3"/>
  </w:num>
  <w:num w:numId="20">
    <w:abstractNumId w:val="5"/>
  </w:num>
  <w:num w:numId="21">
    <w:abstractNumId w:val="2"/>
  </w:num>
  <w:num w:numId="22">
    <w:abstractNumId w:val="9"/>
  </w:num>
  <w:num w:numId="23">
    <w:abstractNumId w:val="13"/>
  </w:num>
  <w:num w:numId="24">
    <w:abstractNumId w:val="6"/>
  </w:num>
  <w:num w:numId="25">
    <w:abstractNumId w:val="17"/>
  </w:num>
  <w:num w:numId="26">
    <w:abstractNumId w:val="27"/>
  </w:num>
  <w:num w:numId="27">
    <w:abstractNumId w:val="16"/>
  </w:num>
  <w:num w:numId="28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383"/>
    <w:rsid w:val="0000076F"/>
    <w:rsid w:val="00003F5E"/>
    <w:rsid w:val="00004A16"/>
    <w:rsid w:val="000070D5"/>
    <w:rsid w:val="000113D1"/>
    <w:rsid w:val="00012BFC"/>
    <w:rsid w:val="00013DB2"/>
    <w:rsid w:val="0001467B"/>
    <w:rsid w:val="00020958"/>
    <w:rsid w:val="00022BF2"/>
    <w:rsid w:val="00026B65"/>
    <w:rsid w:val="00027923"/>
    <w:rsid w:val="0003071C"/>
    <w:rsid w:val="0003116F"/>
    <w:rsid w:val="00033B00"/>
    <w:rsid w:val="00033C5E"/>
    <w:rsid w:val="00034DE8"/>
    <w:rsid w:val="0003749E"/>
    <w:rsid w:val="0004172C"/>
    <w:rsid w:val="00045EFC"/>
    <w:rsid w:val="00046132"/>
    <w:rsid w:val="000462F2"/>
    <w:rsid w:val="00047155"/>
    <w:rsid w:val="00051972"/>
    <w:rsid w:val="00052CE7"/>
    <w:rsid w:val="00057380"/>
    <w:rsid w:val="0006031C"/>
    <w:rsid w:val="00062A70"/>
    <w:rsid w:val="00064088"/>
    <w:rsid w:val="000647A4"/>
    <w:rsid w:val="00071A97"/>
    <w:rsid w:val="00071C96"/>
    <w:rsid w:val="0007239F"/>
    <w:rsid w:val="000756EE"/>
    <w:rsid w:val="00076EB0"/>
    <w:rsid w:val="00080798"/>
    <w:rsid w:val="00081F2F"/>
    <w:rsid w:val="000820BA"/>
    <w:rsid w:val="00082D73"/>
    <w:rsid w:val="000843D9"/>
    <w:rsid w:val="00085C86"/>
    <w:rsid w:val="000864C4"/>
    <w:rsid w:val="00090502"/>
    <w:rsid w:val="00090887"/>
    <w:rsid w:val="00090CA3"/>
    <w:rsid w:val="0009226A"/>
    <w:rsid w:val="000932E7"/>
    <w:rsid w:val="00093709"/>
    <w:rsid w:val="00095225"/>
    <w:rsid w:val="00096CDB"/>
    <w:rsid w:val="0009756A"/>
    <w:rsid w:val="000A01F3"/>
    <w:rsid w:val="000A03ED"/>
    <w:rsid w:val="000A076A"/>
    <w:rsid w:val="000A2C47"/>
    <w:rsid w:val="000A2C7B"/>
    <w:rsid w:val="000A37E7"/>
    <w:rsid w:val="000A48AC"/>
    <w:rsid w:val="000A53DA"/>
    <w:rsid w:val="000B00C0"/>
    <w:rsid w:val="000B121D"/>
    <w:rsid w:val="000B194F"/>
    <w:rsid w:val="000B37A0"/>
    <w:rsid w:val="000B4883"/>
    <w:rsid w:val="000B49B1"/>
    <w:rsid w:val="000B4B4E"/>
    <w:rsid w:val="000B4DC1"/>
    <w:rsid w:val="000B61B3"/>
    <w:rsid w:val="000B6C16"/>
    <w:rsid w:val="000B7ED1"/>
    <w:rsid w:val="000C04D9"/>
    <w:rsid w:val="000C1286"/>
    <w:rsid w:val="000C4710"/>
    <w:rsid w:val="000C56B9"/>
    <w:rsid w:val="000C5C53"/>
    <w:rsid w:val="000C5D07"/>
    <w:rsid w:val="000D00BF"/>
    <w:rsid w:val="000D03FE"/>
    <w:rsid w:val="000D0670"/>
    <w:rsid w:val="000D18D7"/>
    <w:rsid w:val="000D1DF8"/>
    <w:rsid w:val="000D5405"/>
    <w:rsid w:val="000D6824"/>
    <w:rsid w:val="000E0217"/>
    <w:rsid w:val="000E35FF"/>
    <w:rsid w:val="000E412C"/>
    <w:rsid w:val="000E4765"/>
    <w:rsid w:val="000E479F"/>
    <w:rsid w:val="000E6284"/>
    <w:rsid w:val="000F01A3"/>
    <w:rsid w:val="000F0434"/>
    <w:rsid w:val="000F0786"/>
    <w:rsid w:val="000F09EA"/>
    <w:rsid w:val="000F291E"/>
    <w:rsid w:val="000F4204"/>
    <w:rsid w:val="000F47DB"/>
    <w:rsid w:val="000F702B"/>
    <w:rsid w:val="001007FB"/>
    <w:rsid w:val="0010268A"/>
    <w:rsid w:val="001076A5"/>
    <w:rsid w:val="001103DA"/>
    <w:rsid w:val="00112199"/>
    <w:rsid w:val="00112E12"/>
    <w:rsid w:val="00112F05"/>
    <w:rsid w:val="00116FEA"/>
    <w:rsid w:val="001176D9"/>
    <w:rsid w:val="001205EB"/>
    <w:rsid w:val="001212CD"/>
    <w:rsid w:val="001215F4"/>
    <w:rsid w:val="00122BD6"/>
    <w:rsid w:val="00122D2E"/>
    <w:rsid w:val="0012495C"/>
    <w:rsid w:val="00126377"/>
    <w:rsid w:val="00130D76"/>
    <w:rsid w:val="00132381"/>
    <w:rsid w:val="00132B60"/>
    <w:rsid w:val="00133883"/>
    <w:rsid w:val="00135607"/>
    <w:rsid w:val="00136630"/>
    <w:rsid w:val="001430E2"/>
    <w:rsid w:val="00144BEE"/>
    <w:rsid w:val="00144DF9"/>
    <w:rsid w:val="00146232"/>
    <w:rsid w:val="00146874"/>
    <w:rsid w:val="001470F4"/>
    <w:rsid w:val="00150BBB"/>
    <w:rsid w:val="001512EC"/>
    <w:rsid w:val="0015252D"/>
    <w:rsid w:val="00152F9C"/>
    <w:rsid w:val="0015387A"/>
    <w:rsid w:val="00155A9B"/>
    <w:rsid w:val="00155F6C"/>
    <w:rsid w:val="00157980"/>
    <w:rsid w:val="00157EBF"/>
    <w:rsid w:val="00165967"/>
    <w:rsid w:val="0016633C"/>
    <w:rsid w:val="0016737F"/>
    <w:rsid w:val="0017027E"/>
    <w:rsid w:val="00171B19"/>
    <w:rsid w:val="001769A6"/>
    <w:rsid w:val="00176CEA"/>
    <w:rsid w:val="00180932"/>
    <w:rsid w:val="00183BD4"/>
    <w:rsid w:val="00186D65"/>
    <w:rsid w:val="00187353"/>
    <w:rsid w:val="00190FAE"/>
    <w:rsid w:val="00194229"/>
    <w:rsid w:val="00195EE3"/>
    <w:rsid w:val="001971D9"/>
    <w:rsid w:val="00197B59"/>
    <w:rsid w:val="001A206E"/>
    <w:rsid w:val="001A3003"/>
    <w:rsid w:val="001A7100"/>
    <w:rsid w:val="001B05BA"/>
    <w:rsid w:val="001B15B5"/>
    <w:rsid w:val="001B2874"/>
    <w:rsid w:val="001B3143"/>
    <w:rsid w:val="001B3171"/>
    <w:rsid w:val="001B3349"/>
    <w:rsid w:val="001B3DB1"/>
    <w:rsid w:val="001B4537"/>
    <w:rsid w:val="001B4B0E"/>
    <w:rsid w:val="001B64BC"/>
    <w:rsid w:val="001B66A2"/>
    <w:rsid w:val="001B702D"/>
    <w:rsid w:val="001B7779"/>
    <w:rsid w:val="001C4263"/>
    <w:rsid w:val="001C64A8"/>
    <w:rsid w:val="001C737B"/>
    <w:rsid w:val="001C7600"/>
    <w:rsid w:val="001D03FF"/>
    <w:rsid w:val="001D04B0"/>
    <w:rsid w:val="001D0D63"/>
    <w:rsid w:val="001D18EF"/>
    <w:rsid w:val="001D33F8"/>
    <w:rsid w:val="001D49E1"/>
    <w:rsid w:val="001D5052"/>
    <w:rsid w:val="001D5363"/>
    <w:rsid w:val="001D53C3"/>
    <w:rsid w:val="001E01F6"/>
    <w:rsid w:val="001E120C"/>
    <w:rsid w:val="001E3D6E"/>
    <w:rsid w:val="001E53FA"/>
    <w:rsid w:val="001E68C8"/>
    <w:rsid w:val="001E6E14"/>
    <w:rsid w:val="001F11B5"/>
    <w:rsid w:val="001F28AC"/>
    <w:rsid w:val="001F4391"/>
    <w:rsid w:val="00205441"/>
    <w:rsid w:val="00207207"/>
    <w:rsid w:val="00212147"/>
    <w:rsid w:val="00212CAE"/>
    <w:rsid w:val="00212D0A"/>
    <w:rsid w:val="002138D4"/>
    <w:rsid w:val="00224B5D"/>
    <w:rsid w:val="00226B2D"/>
    <w:rsid w:val="00232F68"/>
    <w:rsid w:val="00235F72"/>
    <w:rsid w:val="00236FBD"/>
    <w:rsid w:val="002403C2"/>
    <w:rsid w:val="00240ED4"/>
    <w:rsid w:val="002433F9"/>
    <w:rsid w:val="002438F1"/>
    <w:rsid w:val="00244D5A"/>
    <w:rsid w:val="00251B7A"/>
    <w:rsid w:val="00253914"/>
    <w:rsid w:val="00263120"/>
    <w:rsid w:val="0026684F"/>
    <w:rsid w:val="00267040"/>
    <w:rsid w:val="00267FE8"/>
    <w:rsid w:val="00275596"/>
    <w:rsid w:val="00275D33"/>
    <w:rsid w:val="002762FB"/>
    <w:rsid w:val="00276768"/>
    <w:rsid w:val="00281A49"/>
    <w:rsid w:val="002834DE"/>
    <w:rsid w:val="00283828"/>
    <w:rsid w:val="002858CC"/>
    <w:rsid w:val="002859BD"/>
    <w:rsid w:val="0029072F"/>
    <w:rsid w:val="00290A65"/>
    <w:rsid w:val="002914F4"/>
    <w:rsid w:val="00291960"/>
    <w:rsid w:val="00291B0D"/>
    <w:rsid w:val="00292772"/>
    <w:rsid w:val="00297A16"/>
    <w:rsid w:val="002A0760"/>
    <w:rsid w:val="002A0AD4"/>
    <w:rsid w:val="002A0BE6"/>
    <w:rsid w:val="002A1388"/>
    <w:rsid w:val="002A39A1"/>
    <w:rsid w:val="002A3D44"/>
    <w:rsid w:val="002B0C6C"/>
    <w:rsid w:val="002B33EB"/>
    <w:rsid w:val="002B4AA6"/>
    <w:rsid w:val="002B4B46"/>
    <w:rsid w:val="002B5D1D"/>
    <w:rsid w:val="002C0FEB"/>
    <w:rsid w:val="002C2FDA"/>
    <w:rsid w:val="002C3E3F"/>
    <w:rsid w:val="002C7567"/>
    <w:rsid w:val="002D1421"/>
    <w:rsid w:val="002D187C"/>
    <w:rsid w:val="002D2D55"/>
    <w:rsid w:val="002D5E7A"/>
    <w:rsid w:val="002D6AB4"/>
    <w:rsid w:val="002D6D8D"/>
    <w:rsid w:val="002E3F76"/>
    <w:rsid w:val="002E5527"/>
    <w:rsid w:val="002E562C"/>
    <w:rsid w:val="002E5BCF"/>
    <w:rsid w:val="002E5C6C"/>
    <w:rsid w:val="002E6C8B"/>
    <w:rsid w:val="002E7533"/>
    <w:rsid w:val="002F1278"/>
    <w:rsid w:val="002F3037"/>
    <w:rsid w:val="002F4501"/>
    <w:rsid w:val="002F5423"/>
    <w:rsid w:val="002F5BF4"/>
    <w:rsid w:val="002F66E3"/>
    <w:rsid w:val="002F741B"/>
    <w:rsid w:val="00301781"/>
    <w:rsid w:val="00311098"/>
    <w:rsid w:val="00311791"/>
    <w:rsid w:val="00311DC0"/>
    <w:rsid w:val="00312AAF"/>
    <w:rsid w:val="00312F23"/>
    <w:rsid w:val="0031313C"/>
    <w:rsid w:val="00313607"/>
    <w:rsid w:val="00314C8E"/>
    <w:rsid w:val="00316EAE"/>
    <w:rsid w:val="00317255"/>
    <w:rsid w:val="0032577F"/>
    <w:rsid w:val="00326C2C"/>
    <w:rsid w:val="00326ED9"/>
    <w:rsid w:val="00327397"/>
    <w:rsid w:val="003279A8"/>
    <w:rsid w:val="00327B91"/>
    <w:rsid w:val="00333113"/>
    <w:rsid w:val="0033374B"/>
    <w:rsid w:val="00334702"/>
    <w:rsid w:val="00335E88"/>
    <w:rsid w:val="00340684"/>
    <w:rsid w:val="00345B26"/>
    <w:rsid w:val="00347C90"/>
    <w:rsid w:val="00350578"/>
    <w:rsid w:val="00350C4C"/>
    <w:rsid w:val="00350C69"/>
    <w:rsid w:val="003517EC"/>
    <w:rsid w:val="00352675"/>
    <w:rsid w:val="00352696"/>
    <w:rsid w:val="003528EE"/>
    <w:rsid w:val="00352B2D"/>
    <w:rsid w:val="0035452F"/>
    <w:rsid w:val="0035625E"/>
    <w:rsid w:val="00360E58"/>
    <w:rsid w:val="0036162C"/>
    <w:rsid w:val="00362891"/>
    <w:rsid w:val="003647B9"/>
    <w:rsid w:val="003670AE"/>
    <w:rsid w:val="00367587"/>
    <w:rsid w:val="003676BB"/>
    <w:rsid w:val="0037384D"/>
    <w:rsid w:val="003741AE"/>
    <w:rsid w:val="00374B6D"/>
    <w:rsid w:val="00384E03"/>
    <w:rsid w:val="00387467"/>
    <w:rsid w:val="003874E4"/>
    <w:rsid w:val="0038776D"/>
    <w:rsid w:val="00387D0F"/>
    <w:rsid w:val="003911D8"/>
    <w:rsid w:val="00393A1E"/>
    <w:rsid w:val="00394444"/>
    <w:rsid w:val="003A0509"/>
    <w:rsid w:val="003A266B"/>
    <w:rsid w:val="003A299D"/>
    <w:rsid w:val="003A7CBC"/>
    <w:rsid w:val="003B1CC1"/>
    <w:rsid w:val="003B36E1"/>
    <w:rsid w:val="003B3A92"/>
    <w:rsid w:val="003B3BD5"/>
    <w:rsid w:val="003B3BF2"/>
    <w:rsid w:val="003B58C1"/>
    <w:rsid w:val="003B6804"/>
    <w:rsid w:val="003C1229"/>
    <w:rsid w:val="003C1B1A"/>
    <w:rsid w:val="003C1ED0"/>
    <w:rsid w:val="003C2297"/>
    <w:rsid w:val="003C2808"/>
    <w:rsid w:val="003C2921"/>
    <w:rsid w:val="003C3DED"/>
    <w:rsid w:val="003C3E82"/>
    <w:rsid w:val="003C69AA"/>
    <w:rsid w:val="003D3C00"/>
    <w:rsid w:val="003D5695"/>
    <w:rsid w:val="003D59E3"/>
    <w:rsid w:val="003D5B7E"/>
    <w:rsid w:val="003E0F5B"/>
    <w:rsid w:val="003E1924"/>
    <w:rsid w:val="003E1974"/>
    <w:rsid w:val="003E1A63"/>
    <w:rsid w:val="003E41EA"/>
    <w:rsid w:val="003E4C14"/>
    <w:rsid w:val="003E587E"/>
    <w:rsid w:val="003F16B0"/>
    <w:rsid w:val="003F2B7C"/>
    <w:rsid w:val="003F3180"/>
    <w:rsid w:val="003F6F3A"/>
    <w:rsid w:val="003F7E11"/>
    <w:rsid w:val="0040024D"/>
    <w:rsid w:val="00400B0D"/>
    <w:rsid w:val="00402D32"/>
    <w:rsid w:val="00402E5C"/>
    <w:rsid w:val="004072F0"/>
    <w:rsid w:val="004109AE"/>
    <w:rsid w:val="004115D5"/>
    <w:rsid w:val="004121DE"/>
    <w:rsid w:val="00412BD5"/>
    <w:rsid w:val="00414E04"/>
    <w:rsid w:val="00415AB7"/>
    <w:rsid w:val="004175E4"/>
    <w:rsid w:val="00417879"/>
    <w:rsid w:val="004178A9"/>
    <w:rsid w:val="004231DC"/>
    <w:rsid w:val="00427085"/>
    <w:rsid w:val="00432002"/>
    <w:rsid w:val="004346C3"/>
    <w:rsid w:val="004346C4"/>
    <w:rsid w:val="0043675D"/>
    <w:rsid w:val="004371CB"/>
    <w:rsid w:val="00440D6A"/>
    <w:rsid w:val="00441A6B"/>
    <w:rsid w:val="00442243"/>
    <w:rsid w:val="0044306F"/>
    <w:rsid w:val="00444243"/>
    <w:rsid w:val="00446D76"/>
    <w:rsid w:val="0045426D"/>
    <w:rsid w:val="00455C6C"/>
    <w:rsid w:val="004561B4"/>
    <w:rsid w:val="0045642B"/>
    <w:rsid w:val="00456E89"/>
    <w:rsid w:val="00456F6D"/>
    <w:rsid w:val="00457794"/>
    <w:rsid w:val="004606C4"/>
    <w:rsid w:val="00462E4F"/>
    <w:rsid w:val="00463256"/>
    <w:rsid w:val="0046408E"/>
    <w:rsid w:val="0046469F"/>
    <w:rsid w:val="00464F5D"/>
    <w:rsid w:val="0046512B"/>
    <w:rsid w:val="00465B9E"/>
    <w:rsid w:val="00466BBF"/>
    <w:rsid w:val="0046746D"/>
    <w:rsid w:val="0046765B"/>
    <w:rsid w:val="0047013A"/>
    <w:rsid w:val="0047236F"/>
    <w:rsid w:val="004733DB"/>
    <w:rsid w:val="004749BA"/>
    <w:rsid w:val="0047516B"/>
    <w:rsid w:val="004766AA"/>
    <w:rsid w:val="004818B7"/>
    <w:rsid w:val="00483BDA"/>
    <w:rsid w:val="00485685"/>
    <w:rsid w:val="00490921"/>
    <w:rsid w:val="004910C9"/>
    <w:rsid w:val="0049120E"/>
    <w:rsid w:val="00491475"/>
    <w:rsid w:val="004921EF"/>
    <w:rsid w:val="0049262C"/>
    <w:rsid w:val="004929DD"/>
    <w:rsid w:val="00496076"/>
    <w:rsid w:val="00496286"/>
    <w:rsid w:val="00497095"/>
    <w:rsid w:val="004970B4"/>
    <w:rsid w:val="004A0818"/>
    <w:rsid w:val="004A289B"/>
    <w:rsid w:val="004A3352"/>
    <w:rsid w:val="004B00C1"/>
    <w:rsid w:val="004B0146"/>
    <w:rsid w:val="004B263C"/>
    <w:rsid w:val="004B517E"/>
    <w:rsid w:val="004B6E9F"/>
    <w:rsid w:val="004C0363"/>
    <w:rsid w:val="004C403E"/>
    <w:rsid w:val="004C4DB4"/>
    <w:rsid w:val="004C4F01"/>
    <w:rsid w:val="004C61F0"/>
    <w:rsid w:val="004D2889"/>
    <w:rsid w:val="004E2BBC"/>
    <w:rsid w:val="004E2DA4"/>
    <w:rsid w:val="004E34AF"/>
    <w:rsid w:val="004E747B"/>
    <w:rsid w:val="004F059D"/>
    <w:rsid w:val="004F1C2C"/>
    <w:rsid w:val="004F1F9F"/>
    <w:rsid w:val="004F2583"/>
    <w:rsid w:val="004F2E60"/>
    <w:rsid w:val="004F5728"/>
    <w:rsid w:val="004F5D82"/>
    <w:rsid w:val="004F6E6D"/>
    <w:rsid w:val="004F78B3"/>
    <w:rsid w:val="00500142"/>
    <w:rsid w:val="005005E6"/>
    <w:rsid w:val="00501279"/>
    <w:rsid w:val="00501E7D"/>
    <w:rsid w:val="00503536"/>
    <w:rsid w:val="00507231"/>
    <w:rsid w:val="00507894"/>
    <w:rsid w:val="00507D8F"/>
    <w:rsid w:val="00510F53"/>
    <w:rsid w:val="00512BDB"/>
    <w:rsid w:val="0051480D"/>
    <w:rsid w:val="005156B1"/>
    <w:rsid w:val="00515CC6"/>
    <w:rsid w:val="0051641B"/>
    <w:rsid w:val="0052032F"/>
    <w:rsid w:val="005305F8"/>
    <w:rsid w:val="00530C88"/>
    <w:rsid w:val="005313AA"/>
    <w:rsid w:val="00531D8C"/>
    <w:rsid w:val="0053342D"/>
    <w:rsid w:val="00533EAC"/>
    <w:rsid w:val="00533ED9"/>
    <w:rsid w:val="00535300"/>
    <w:rsid w:val="005368BD"/>
    <w:rsid w:val="00536CAB"/>
    <w:rsid w:val="00536F74"/>
    <w:rsid w:val="0054084E"/>
    <w:rsid w:val="00541F5E"/>
    <w:rsid w:val="0054295E"/>
    <w:rsid w:val="00545E51"/>
    <w:rsid w:val="005534B4"/>
    <w:rsid w:val="00553789"/>
    <w:rsid w:val="00555FAC"/>
    <w:rsid w:val="00556833"/>
    <w:rsid w:val="00557E32"/>
    <w:rsid w:val="00561A68"/>
    <w:rsid w:val="005634CB"/>
    <w:rsid w:val="005712DE"/>
    <w:rsid w:val="00571AF5"/>
    <w:rsid w:val="005723B8"/>
    <w:rsid w:val="0057527D"/>
    <w:rsid w:val="00575CA5"/>
    <w:rsid w:val="00575DD2"/>
    <w:rsid w:val="00581D18"/>
    <w:rsid w:val="00582F67"/>
    <w:rsid w:val="00584262"/>
    <w:rsid w:val="0058545C"/>
    <w:rsid w:val="00586059"/>
    <w:rsid w:val="005907C8"/>
    <w:rsid w:val="00594FCD"/>
    <w:rsid w:val="0059679A"/>
    <w:rsid w:val="005969AC"/>
    <w:rsid w:val="00597F3C"/>
    <w:rsid w:val="005A06B8"/>
    <w:rsid w:val="005A0A89"/>
    <w:rsid w:val="005A3E51"/>
    <w:rsid w:val="005A4D61"/>
    <w:rsid w:val="005B2F64"/>
    <w:rsid w:val="005B44F0"/>
    <w:rsid w:val="005B54D2"/>
    <w:rsid w:val="005B6E61"/>
    <w:rsid w:val="005C033D"/>
    <w:rsid w:val="005C0B38"/>
    <w:rsid w:val="005C1AA5"/>
    <w:rsid w:val="005C3C65"/>
    <w:rsid w:val="005C49E0"/>
    <w:rsid w:val="005C524B"/>
    <w:rsid w:val="005C53D3"/>
    <w:rsid w:val="005C5D9A"/>
    <w:rsid w:val="005C77F4"/>
    <w:rsid w:val="005D1A65"/>
    <w:rsid w:val="005D42A6"/>
    <w:rsid w:val="005D5090"/>
    <w:rsid w:val="005D5391"/>
    <w:rsid w:val="005D68D5"/>
    <w:rsid w:val="005D6943"/>
    <w:rsid w:val="005D6F88"/>
    <w:rsid w:val="005E0D7D"/>
    <w:rsid w:val="005E1AE5"/>
    <w:rsid w:val="005E1E22"/>
    <w:rsid w:val="005E376E"/>
    <w:rsid w:val="005E3C7B"/>
    <w:rsid w:val="005E5077"/>
    <w:rsid w:val="005E7644"/>
    <w:rsid w:val="005F2311"/>
    <w:rsid w:val="005F3F62"/>
    <w:rsid w:val="005F43B3"/>
    <w:rsid w:val="005F4CB5"/>
    <w:rsid w:val="005F54AB"/>
    <w:rsid w:val="005F6629"/>
    <w:rsid w:val="005F73FD"/>
    <w:rsid w:val="00600AF4"/>
    <w:rsid w:val="0060144D"/>
    <w:rsid w:val="00603B0E"/>
    <w:rsid w:val="00603CEA"/>
    <w:rsid w:val="00604A44"/>
    <w:rsid w:val="00605AAB"/>
    <w:rsid w:val="00606D62"/>
    <w:rsid w:val="00607455"/>
    <w:rsid w:val="00611264"/>
    <w:rsid w:val="006167E9"/>
    <w:rsid w:val="0061681E"/>
    <w:rsid w:val="00617FF0"/>
    <w:rsid w:val="00620F70"/>
    <w:rsid w:val="006214A4"/>
    <w:rsid w:val="00623544"/>
    <w:rsid w:val="00623700"/>
    <w:rsid w:val="00624AE2"/>
    <w:rsid w:val="00625229"/>
    <w:rsid w:val="006306A1"/>
    <w:rsid w:val="00633465"/>
    <w:rsid w:val="00634296"/>
    <w:rsid w:val="00635185"/>
    <w:rsid w:val="00635C91"/>
    <w:rsid w:val="00635F6D"/>
    <w:rsid w:val="006369FF"/>
    <w:rsid w:val="006375FD"/>
    <w:rsid w:val="00640C10"/>
    <w:rsid w:val="006418D6"/>
    <w:rsid w:val="00642B0F"/>
    <w:rsid w:val="00642DA3"/>
    <w:rsid w:val="00643822"/>
    <w:rsid w:val="00643D34"/>
    <w:rsid w:val="00646F8A"/>
    <w:rsid w:val="00647603"/>
    <w:rsid w:val="00650C49"/>
    <w:rsid w:val="00650E6A"/>
    <w:rsid w:val="00651A2C"/>
    <w:rsid w:val="006548AF"/>
    <w:rsid w:val="006548B0"/>
    <w:rsid w:val="006557D5"/>
    <w:rsid w:val="0066246D"/>
    <w:rsid w:val="00662AB9"/>
    <w:rsid w:val="006641C1"/>
    <w:rsid w:val="00664443"/>
    <w:rsid w:val="00666F2C"/>
    <w:rsid w:val="00666F90"/>
    <w:rsid w:val="006713F2"/>
    <w:rsid w:val="00671C18"/>
    <w:rsid w:val="006743F1"/>
    <w:rsid w:val="00677FCA"/>
    <w:rsid w:val="00683A84"/>
    <w:rsid w:val="00683B6D"/>
    <w:rsid w:val="0068644F"/>
    <w:rsid w:val="00691F17"/>
    <w:rsid w:val="00693356"/>
    <w:rsid w:val="00693EAC"/>
    <w:rsid w:val="006A0157"/>
    <w:rsid w:val="006A1D10"/>
    <w:rsid w:val="006A3BC5"/>
    <w:rsid w:val="006A42F3"/>
    <w:rsid w:val="006A55EC"/>
    <w:rsid w:val="006A5B53"/>
    <w:rsid w:val="006A797A"/>
    <w:rsid w:val="006B073D"/>
    <w:rsid w:val="006B099C"/>
    <w:rsid w:val="006B1EC3"/>
    <w:rsid w:val="006B4223"/>
    <w:rsid w:val="006B650F"/>
    <w:rsid w:val="006B698B"/>
    <w:rsid w:val="006B6A8F"/>
    <w:rsid w:val="006B6DB1"/>
    <w:rsid w:val="006B716E"/>
    <w:rsid w:val="006C0308"/>
    <w:rsid w:val="006C220C"/>
    <w:rsid w:val="006C3740"/>
    <w:rsid w:val="006C4F7C"/>
    <w:rsid w:val="006C786C"/>
    <w:rsid w:val="006D017D"/>
    <w:rsid w:val="006D2AE6"/>
    <w:rsid w:val="006D322C"/>
    <w:rsid w:val="006D3354"/>
    <w:rsid w:val="006D54B4"/>
    <w:rsid w:val="006D6281"/>
    <w:rsid w:val="006D62EB"/>
    <w:rsid w:val="006D7263"/>
    <w:rsid w:val="006E5C80"/>
    <w:rsid w:val="006E67BD"/>
    <w:rsid w:val="006E75CC"/>
    <w:rsid w:val="006E7BDC"/>
    <w:rsid w:val="006E7C8E"/>
    <w:rsid w:val="006F0B24"/>
    <w:rsid w:val="006F0D77"/>
    <w:rsid w:val="006F1B3C"/>
    <w:rsid w:val="006F248B"/>
    <w:rsid w:val="006F2A43"/>
    <w:rsid w:val="006F438E"/>
    <w:rsid w:val="006F6374"/>
    <w:rsid w:val="007008CF"/>
    <w:rsid w:val="00700978"/>
    <w:rsid w:val="007014D7"/>
    <w:rsid w:val="007033F2"/>
    <w:rsid w:val="00703510"/>
    <w:rsid w:val="00705668"/>
    <w:rsid w:val="007059D0"/>
    <w:rsid w:val="0070785A"/>
    <w:rsid w:val="00711A4E"/>
    <w:rsid w:val="00711CF1"/>
    <w:rsid w:val="007132F6"/>
    <w:rsid w:val="00713EFB"/>
    <w:rsid w:val="00714494"/>
    <w:rsid w:val="00714815"/>
    <w:rsid w:val="00715008"/>
    <w:rsid w:val="00720C7B"/>
    <w:rsid w:val="0072146D"/>
    <w:rsid w:val="00721707"/>
    <w:rsid w:val="007317CF"/>
    <w:rsid w:val="00734513"/>
    <w:rsid w:val="0074203D"/>
    <w:rsid w:val="00746014"/>
    <w:rsid w:val="007462DB"/>
    <w:rsid w:val="00750B84"/>
    <w:rsid w:val="00751E7F"/>
    <w:rsid w:val="00753AD4"/>
    <w:rsid w:val="00762295"/>
    <w:rsid w:val="00762527"/>
    <w:rsid w:val="00764A39"/>
    <w:rsid w:val="00765E06"/>
    <w:rsid w:val="00766F95"/>
    <w:rsid w:val="00770042"/>
    <w:rsid w:val="007738C8"/>
    <w:rsid w:val="00774A57"/>
    <w:rsid w:val="00775EC9"/>
    <w:rsid w:val="00782131"/>
    <w:rsid w:val="007835FE"/>
    <w:rsid w:val="0078368B"/>
    <w:rsid w:val="007837F2"/>
    <w:rsid w:val="007856EB"/>
    <w:rsid w:val="0078792B"/>
    <w:rsid w:val="007912F4"/>
    <w:rsid w:val="00792A17"/>
    <w:rsid w:val="007933B4"/>
    <w:rsid w:val="0079355D"/>
    <w:rsid w:val="00795790"/>
    <w:rsid w:val="00796BF4"/>
    <w:rsid w:val="00796E54"/>
    <w:rsid w:val="00797EFF"/>
    <w:rsid w:val="007A00FD"/>
    <w:rsid w:val="007A0293"/>
    <w:rsid w:val="007A093F"/>
    <w:rsid w:val="007A52B0"/>
    <w:rsid w:val="007B060E"/>
    <w:rsid w:val="007B13B8"/>
    <w:rsid w:val="007B25E6"/>
    <w:rsid w:val="007B436E"/>
    <w:rsid w:val="007B50BA"/>
    <w:rsid w:val="007B5D7E"/>
    <w:rsid w:val="007B7DD2"/>
    <w:rsid w:val="007C0B74"/>
    <w:rsid w:val="007C154B"/>
    <w:rsid w:val="007C1601"/>
    <w:rsid w:val="007C16FC"/>
    <w:rsid w:val="007C1925"/>
    <w:rsid w:val="007C26B4"/>
    <w:rsid w:val="007C438A"/>
    <w:rsid w:val="007C60E2"/>
    <w:rsid w:val="007D1795"/>
    <w:rsid w:val="007D31DD"/>
    <w:rsid w:val="007D3D2C"/>
    <w:rsid w:val="007D478C"/>
    <w:rsid w:val="007D55A5"/>
    <w:rsid w:val="007D57CC"/>
    <w:rsid w:val="007D58AE"/>
    <w:rsid w:val="007D60DE"/>
    <w:rsid w:val="007D7D24"/>
    <w:rsid w:val="007E11C0"/>
    <w:rsid w:val="007E158E"/>
    <w:rsid w:val="007E1C4B"/>
    <w:rsid w:val="007E5DE3"/>
    <w:rsid w:val="007F0B0F"/>
    <w:rsid w:val="007F0BF4"/>
    <w:rsid w:val="007F1638"/>
    <w:rsid w:val="007F3562"/>
    <w:rsid w:val="007F4E4F"/>
    <w:rsid w:val="007F7F1B"/>
    <w:rsid w:val="008015A3"/>
    <w:rsid w:val="00801A89"/>
    <w:rsid w:val="008038D9"/>
    <w:rsid w:val="00803FAC"/>
    <w:rsid w:val="00806064"/>
    <w:rsid w:val="00806540"/>
    <w:rsid w:val="00806F14"/>
    <w:rsid w:val="008118F9"/>
    <w:rsid w:val="008139BD"/>
    <w:rsid w:val="00813E3D"/>
    <w:rsid w:val="0081507E"/>
    <w:rsid w:val="00815E73"/>
    <w:rsid w:val="008172B3"/>
    <w:rsid w:val="008202AF"/>
    <w:rsid w:val="0082082A"/>
    <w:rsid w:val="00821D51"/>
    <w:rsid w:val="00822212"/>
    <w:rsid w:val="008256DA"/>
    <w:rsid w:val="00825F57"/>
    <w:rsid w:val="008263C1"/>
    <w:rsid w:val="00826A74"/>
    <w:rsid w:val="008321D6"/>
    <w:rsid w:val="00833511"/>
    <w:rsid w:val="00834F6F"/>
    <w:rsid w:val="00840609"/>
    <w:rsid w:val="00840939"/>
    <w:rsid w:val="008444D7"/>
    <w:rsid w:val="00844F68"/>
    <w:rsid w:val="00845C1D"/>
    <w:rsid w:val="00845C46"/>
    <w:rsid w:val="008464F4"/>
    <w:rsid w:val="00846E40"/>
    <w:rsid w:val="00851C9B"/>
    <w:rsid w:val="008521A6"/>
    <w:rsid w:val="00854840"/>
    <w:rsid w:val="00854A47"/>
    <w:rsid w:val="00854A61"/>
    <w:rsid w:val="00855DB7"/>
    <w:rsid w:val="00855EAD"/>
    <w:rsid w:val="00856F1C"/>
    <w:rsid w:val="00861051"/>
    <w:rsid w:val="0086120F"/>
    <w:rsid w:val="00861ACB"/>
    <w:rsid w:val="00862150"/>
    <w:rsid w:val="00864C3D"/>
    <w:rsid w:val="008650F7"/>
    <w:rsid w:val="00870532"/>
    <w:rsid w:val="00870675"/>
    <w:rsid w:val="00871F2F"/>
    <w:rsid w:val="008743F0"/>
    <w:rsid w:val="008769B4"/>
    <w:rsid w:val="00876C57"/>
    <w:rsid w:val="008776CA"/>
    <w:rsid w:val="00880575"/>
    <w:rsid w:val="008856F2"/>
    <w:rsid w:val="008858EF"/>
    <w:rsid w:val="00890599"/>
    <w:rsid w:val="00891BAE"/>
    <w:rsid w:val="0089200D"/>
    <w:rsid w:val="00892E88"/>
    <w:rsid w:val="008A1D37"/>
    <w:rsid w:val="008A23BA"/>
    <w:rsid w:val="008A36EB"/>
    <w:rsid w:val="008B1DD7"/>
    <w:rsid w:val="008B3CF9"/>
    <w:rsid w:val="008B4A9E"/>
    <w:rsid w:val="008B68DA"/>
    <w:rsid w:val="008B6935"/>
    <w:rsid w:val="008B77DD"/>
    <w:rsid w:val="008C0CCF"/>
    <w:rsid w:val="008C1792"/>
    <w:rsid w:val="008C1851"/>
    <w:rsid w:val="008C191B"/>
    <w:rsid w:val="008C1B66"/>
    <w:rsid w:val="008C28A5"/>
    <w:rsid w:val="008C4BC2"/>
    <w:rsid w:val="008C6FE9"/>
    <w:rsid w:val="008C736E"/>
    <w:rsid w:val="008D04BB"/>
    <w:rsid w:val="008D20E7"/>
    <w:rsid w:val="008D36A6"/>
    <w:rsid w:val="008D3CEC"/>
    <w:rsid w:val="008D4A1D"/>
    <w:rsid w:val="008D4BA3"/>
    <w:rsid w:val="008D5743"/>
    <w:rsid w:val="008D5C78"/>
    <w:rsid w:val="008D5D3B"/>
    <w:rsid w:val="008D6383"/>
    <w:rsid w:val="008E2267"/>
    <w:rsid w:val="008E4F73"/>
    <w:rsid w:val="008E6241"/>
    <w:rsid w:val="008E6787"/>
    <w:rsid w:val="008F065D"/>
    <w:rsid w:val="008F1286"/>
    <w:rsid w:val="008F19A9"/>
    <w:rsid w:val="008F1C41"/>
    <w:rsid w:val="008F2690"/>
    <w:rsid w:val="008F32D3"/>
    <w:rsid w:val="008F37CA"/>
    <w:rsid w:val="008F7314"/>
    <w:rsid w:val="009000B0"/>
    <w:rsid w:val="00903FDA"/>
    <w:rsid w:val="009044BE"/>
    <w:rsid w:val="009113F5"/>
    <w:rsid w:val="00913CF7"/>
    <w:rsid w:val="009155FF"/>
    <w:rsid w:val="00917FF5"/>
    <w:rsid w:val="009200C9"/>
    <w:rsid w:val="00920CBC"/>
    <w:rsid w:val="00923F53"/>
    <w:rsid w:val="00924944"/>
    <w:rsid w:val="00927666"/>
    <w:rsid w:val="00931EF0"/>
    <w:rsid w:val="00932B4E"/>
    <w:rsid w:val="00932BB3"/>
    <w:rsid w:val="009331A5"/>
    <w:rsid w:val="00933B21"/>
    <w:rsid w:val="009350B7"/>
    <w:rsid w:val="00935DFE"/>
    <w:rsid w:val="009417B4"/>
    <w:rsid w:val="00941FE8"/>
    <w:rsid w:val="00951986"/>
    <w:rsid w:val="0095207E"/>
    <w:rsid w:val="009521B2"/>
    <w:rsid w:val="0095336B"/>
    <w:rsid w:val="00954449"/>
    <w:rsid w:val="009553DB"/>
    <w:rsid w:val="0096097C"/>
    <w:rsid w:val="009624B3"/>
    <w:rsid w:val="0096433E"/>
    <w:rsid w:val="00967241"/>
    <w:rsid w:val="00967FE9"/>
    <w:rsid w:val="00970985"/>
    <w:rsid w:val="00973B7D"/>
    <w:rsid w:val="00974261"/>
    <w:rsid w:val="009745C8"/>
    <w:rsid w:val="00976165"/>
    <w:rsid w:val="00983360"/>
    <w:rsid w:val="00983AA1"/>
    <w:rsid w:val="00984E8C"/>
    <w:rsid w:val="00987CFC"/>
    <w:rsid w:val="00990A33"/>
    <w:rsid w:val="00991D00"/>
    <w:rsid w:val="009924C7"/>
    <w:rsid w:val="009929FE"/>
    <w:rsid w:val="009945EC"/>
    <w:rsid w:val="009A1183"/>
    <w:rsid w:val="009A2B28"/>
    <w:rsid w:val="009A39FE"/>
    <w:rsid w:val="009B055A"/>
    <w:rsid w:val="009B07B4"/>
    <w:rsid w:val="009B24E0"/>
    <w:rsid w:val="009B321B"/>
    <w:rsid w:val="009B5830"/>
    <w:rsid w:val="009B6E05"/>
    <w:rsid w:val="009C348E"/>
    <w:rsid w:val="009C37A9"/>
    <w:rsid w:val="009C4FF6"/>
    <w:rsid w:val="009C7F38"/>
    <w:rsid w:val="009D0652"/>
    <w:rsid w:val="009D0791"/>
    <w:rsid w:val="009D336C"/>
    <w:rsid w:val="009D5F04"/>
    <w:rsid w:val="009D77F8"/>
    <w:rsid w:val="009E150F"/>
    <w:rsid w:val="009E4D3D"/>
    <w:rsid w:val="009E53EB"/>
    <w:rsid w:val="009F0A9A"/>
    <w:rsid w:val="009F125C"/>
    <w:rsid w:val="009F198B"/>
    <w:rsid w:val="009F204E"/>
    <w:rsid w:val="009F751D"/>
    <w:rsid w:val="009F7E7D"/>
    <w:rsid w:val="00A02374"/>
    <w:rsid w:val="00A0290A"/>
    <w:rsid w:val="00A03B8E"/>
    <w:rsid w:val="00A11FA7"/>
    <w:rsid w:val="00A124E9"/>
    <w:rsid w:val="00A13118"/>
    <w:rsid w:val="00A13AB8"/>
    <w:rsid w:val="00A14181"/>
    <w:rsid w:val="00A16B0D"/>
    <w:rsid w:val="00A16FAE"/>
    <w:rsid w:val="00A17D0E"/>
    <w:rsid w:val="00A2034F"/>
    <w:rsid w:val="00A20940"/>
    <w:rsid w:val="00A217B4"/>
    <w:rsid w:val="00A22061"/>
    <w:rsid w:val="00A26B58"/>
    <w:rsid w:val="00A31B61"/>
    <w:rsid w:val="00A35DC4"/>
    <w:rsid w:val="00A41C0F"/>
    <w:rsid w:val="00A430A7"/>
    <w:rsid w:val="00A431D7"/>
    <w:rsid w:val="00A45C48"/>
    <w:rsid w:val="00A51816"/>
    <w:rsid w:val="00A51D87"/>
    <w:rsid w:val="00A52512"/>
    <w:rsid w:val="00A52B5B"/>
    <w:rsid w:val="00A52F20"/>
    <w:rsid w:val="00A53760"/>
    <w:rsid w:val="00A54045"/>
    <w:rsid w:val="00A548D9"/>
    <w:rsid w:val="00A55C99"/>
    <w:rsid w:val="00A560ED"/>
    <w:rsid w:val="00A57BCB"/>
    <w:rsid w:val="00A61151"/>
    <w:rsid w:val="00A61D66"/>
    <w:rsid w:val="00A63D49"/>
    <w:rsid w:val="00A63F22"/>
    <w:rsid w:val="00A64128"/>
    <w:rsid w:val="00A6731C"/>
    <w:rsid w:val="00A71734"/>
    <w:rsid w:val="00A7318D"/>
    <w:rsid w:val="00A73A62"/>
    <w:rsid w:val="00A750C7"/>
    <w:rsid w:val="00A768A8"/>
    <w:rsid w:val="00A76FE6"/>
    <w:rsid w:val="00A7727B"/>
    <w:rsid w:val="00A772D4"/>
    <w:rsid w:val="00A7759C"/>
    <w:rsid w:val="00A80C9C"/>
    <w:rsid w:val="00A810BC"/>
    <w:rsid w:val="00A84995"/>
    <w:rsid w:val="00A86E8A"/>
    <w:rsid w:val="00A875B7"/>
    <w:rsid w:val="00A87AD0"/>
    <w:rsid w:val="00A94039"/>
    <w:rsid w:val="00A946AD"/>
    <w:rsid w:val="00A95732"/>
    <w:rsid w:val="00A96AC5"/>
    <w:rsid w:val="00A97F2D"/>
    <w:rsid w:val="00AA1A10"/>
    <w:rsid w:val="00AA4A3B"/>
    <w:rsid w:val="00AA50EA"/>
    <w:rsid w:val="00AA5118"/>
    <w:rsid w:val="00AA6651"/>
    <w:rsid w:val="00AA70B8"/>
    <w:rsid w:val="00AA7FA9"/>
    <w:rsid w:val="00AB1658"/>
    <w:rsid w:val="00AB2C5C"/>
    <w:rsid w:val="00AB41BA"/>
    <w:rsid w:val="00AB4766"/>
    <w:rsid w:val="00AB51E1"/>
    <w:rsid w:val="00AB5671"/>
    <w:rsid w:val="00AB5B87"/>
    <w:rsid w:val="00AB784B"/>
    <w:rsid w:val="00AB7E6E"/>
    <w:rsid w:val="00AC091A"/>
    <w:rsid w:val="00AC165D"/>
    <w:rsid w:val="00AC3483"/>
    <w:rsid w:val="00AC3B3A"/>
    <w:rsid w:val="00AC4544"/>
    <w:rsid w:val="00AC5557"/>
    <w:rsid w:val="00AC7132"/>
    <w:rsid w:val="00AC72C7"/>
    <w:rsid w:val="00AC78E5"/>
    <w:rsid w:val="00AC7D2F"/>
    <w:rsid w:val="00AD0CA1"/>
    <w:rsid w:val="00AD1158"/>
    <w:rsid w:val="00AD1C6F"/>
    <w:rsid w:val="00AD2F76"/>
    <w:rsid w:val="00AD7E2C"/>
    <w:rsid w:val="00AE00E7"/>
    <w:rsid w:val="00AE0EE9"/>
    <w:rsid w:val="00AE1674"/>
    <w:rsid w:val="00AE1AC5"/>
    <w:rsid w:val="00AE2493"/>
    <w:rsid w:val="00AE2D9D"/>
    <w:rsid w:val="00AE33EC"/>
    <w:rsid w:val="00AE3584"/>
    <w:rsid w:val="00AE717A"/>
    <w:rsid w:val="00AE79FE"/>
    <w:rsid w:val="00AF0C93"/>
    <w:rsid w:val="00AF4B9E"/>
    <w:rsid w:val="00AF4C22"/>
    <w:rsid w:val="00AF4ECE"/>
    <w:rsid w:val="00AF6E61"/>
    <w:rsid w:val="00AF7251"/>
    <w:rsid w:val="00B0042C"/>
    <w:rsid w:val="00B02811"/>
    <w:rsid w:val="00B02819"/>
    <w:rsid w:val="00B02B80"/>
    <w:rsid w:val="00B02E72"/>
    <w:rsid w:val="00B033C5"/>
    <w:rsid w:val="00B03C59"/>
    <w:rsid w:val="00B047D8"/>
    <w:rsid w:val="00B06476"/>
    <w:rsid w:val="00B06634"/>
    <w:rsid w:val="00B11F83"/>
    <w:rsid w:val="00B14430"/>
    <w:rsid w:val="00B15BDA"/>
    <w:rsid w:val="00B17E64"/>
    <w:rsid w:val="00B216BA"/>
    <w:rsid w:val="00B21851"/>
    <w:rsid w:val="00B21DE2"/>
    <w:rsid w:val="00B22953"/>
    <w:rsid w:val="00B230EF"/>
    <w:rsid w:val="00B2392C"/>
    <w:rsid w:val="00B2452D"/>
    <w:rsid w:val="00B261E1"/>
    <w:rsid w:val="00B2783E"/>
    <w:rsid w:val="00B2789F"/>
    <w:rsid w:val="00B3082F"/>
    <w:rsid w:val="00B30CC9"/>
    <w:rsid w:val="00B31483"/>
    <w:rsid w:val="00B31D09"/>
    <w:rsid w:val="00B328EA"/>
    <w:rsid w:val="00B330CE"/>
    <w:rsid w:val="00B3333A"/>
    <w:rsid w:val="00B3403C"/>
    <w:rsid w:val="00B35317"/>
    <w:rsid w:val="00B36996"/>
    <w:rsid w:val="00B379EF"/>
    <w:rsid w:val="00B40C5C"/>
    <w:rsid w:val="00B433CC"/>
    <w:rsid w:val="00B4397D"/>
    <w:rsid w:val="00B43C84"/>
    <w:rsid w:val="00B4482A"/>
    <w:rsid w:val="00B45564"/>
    <w:rsid w:val="00B46948"/>
    <w:rsid w:val="00B47451"/>
    <w:rsid w:val="00B50AD7"/>
    <w:rsid w:val="00B539B3"/>
    <w:rsid w:val="00B53BFE"/>
    <w:rsid w:val="00B60CDB"/>
    <w:rsid w:val="00B63305"/>
    <w:rsid w:val="00B65B3A"/>
    <w:rsid w:val="00B66F70"/>
    <w:rsid w:val="00B670EC"/>
    <w:rsid w:val="00B67135"/>
    <w:rsid w:val="00B710BB"/>
    <w:rsid w:val="00B7220C"/>
    <w:rsid w:val="00B72E2F"/>
    <w:rsid w:val="00B73CD9"/>
    <w:rsid w:val="00B74A9F"/>
    <w:rsid w:val="00B77284"/>
    <w:rsid w:val="00B80454"/>
    <w:rsid w:val="00B83256"/>
    <w:rsid w:val="00B855E8"/>
    <w:rsid w:val="00B8672B"/>
    <w:rsid w:val="00B87A87"/>
    <w:rsid w:val="00B907F4"/>
    <w:rsid w:val="00B90CC4"/>
    <w:rsid w:val="00B91FAD"/>
    <w:rsid w:val="00B93653"/>
    <w:rsid w:val="00B938D9"/>
    <w:rsid w:val="00B94676"/>
    <w:rsid w:val="00B96799"/>
    <w:rsid w:val="00BA0898"/>
    <w:rsid w:val="00BA1044"/>
    <w:rsid w:val="00BA1253"/>
    <w:rsid w:val="00BA58C7"/>
    <w:rsid w:val="00BA5CF7"/>
    <w:rsid w:val="00BA6A74"/>
    <w:rsid w:val="00BA7290"/>
    <w:rsid w:val="00BA72E1"/>
    <w:rsid w:val="00BA777F"/>
    <w:rsid w:val="00BB035A"/>
    <w:rsid w:val="00BB09F3"/>
    <w:rsid w:val="00BB30C4"/>
    <w:rsid w:val="00BB37F3"/>
    <w:rsid w:val="00BB38E9"/>
    <w:rsid w:val="00BB3A0C"/>
    <w:rsid w:val="00BB439F"/>
    <w:rsid w:val="00BB607D"/>
    <w:rsid w:val="00BB61A8"/>
    <w:rsid w:val="00BB6770"/>
    <w:rsid w:val="00BC2ED3"/>
    <w:rsid w:val="00BC5201"/>
    <w:rsid w:val="00BC5276"/>
    <w:rsid w:val="00BC5A97"/>
    <w:rsid w:val="00BC67E2"/>
    <w:rsid w:val="00BC6BF2"/>
    <w:rsid w:val="00BD0556"/>
    <w:rsid w:val="00BD2458"/>
    <w:rsid w:val="00BD2AF2"/>
    <w:rsid w:val="00BD2D41"/>
    <w:rsid w:val="00BD40BD"/>
    <w:rsid w:val="00BD4E62"/>
    <w:rsid w:val="00BD6984"/>
    <w:rsid w:val="00BE0D6A"/>
    <w:rsid w:val="00BE1FDA"/>
    <w:rsid w:val="00BE2438"/>
    <w:rsid w:val="00BE3EF0"/>
    <w:rsid w:val="00BE6AF1"/>
    <w:rsid w:val="00BE792D"/>
    <w:rsid w:val="00BF0769"/>
    <w:rsid w:val="00BF192F"/>
    <w:rsid w:val="00BF1B75"/>
    <w:rsid w:val="00BF3817"/>
    <w:rsid w:val="00BF3E6F"/>
    <w:rsid w:val="00BF74C3"/>
    <w:rsid w:val="00C01AB8"/>
    <w:rsid w:val="00C031CB"/>
    <w:rsid w:val="00C057C7"/>
    <w:rsid w:val="00C07321"/>
    <w:rsid w:val="00C075AC"/>
    <w:rsid w:val="00C10329"/>
    <w:rsid w:val="00C10A94"/>
    <w:rsid w:val="00C10D9C"/>
    <w:rsid w:val="00C146CF"/>
    <w:rsid w:val="00C14C67"/>
    <w:rsid w:val="00C155BC"/>
    <w:rsid w:val="00C22065"/>
    <w:rsid w:val="00C22901"/>
    <w:rsid w:val="00C259E4"/>
    <w:rsid w:val="00C27AD1"/>
    <w:rsid w:val="00C27FC9"/>
    <w:rsid w:val="00C31BE0"/>
    <w:rsid w:val="00C32834"/>
    <w:rsid w:val="00C334A4"/>
    <w:rsid w:val="00C344C1"/>
    <w:rsid w:val="00C355F1"/>
    <w:rsid w:val="00C379C3"/>
    <w:rsid w:val="00C37F16"/>
    <w:rsid w:val="00C40F45"/>
    <w:rsid w:val="00C41DC9"/>
    <w:rsid w:val="00C47CF5"/>
    <w:rsid w:val="00C51E20"/>
    <w:rsid w:val="00C535F4"/>
    <w:rsid w:val="00C548D5"/>
    <w:rsid w:val="00C54D27"/>
    <w:rsid w:val="00C56DE9"/>
    <w:rsid w:val="00C6016A"/>
    <w:rsid w:val="00C613C3"/>
    <w:rsid w:val="00C6598F"/>
    <w:rsid w:val="00C67104"/>
    <w:rsid w:val="00C67510"/>
    <w:rsid w:val="00C70CFC"/>
    <w:rsid w:val="00C740D0"/>
    <w:rsid w:val="00C74D63"/>
    <w:rsid w:val="00C75F14"/>
    <w:rsid w:val="00C7728A"/>
    <w:rsid w:val="00C778E3"/>
    <w:rsid w:val="00C80988"/>
    <w:rsid w:val="00C81C3D"/>
    <w:rsid w:val="00C81C5A"/>
    <w:rsid w:val="00C825E7"/>
    <w:rsid w:val="00C83E3B"/>
    <w:rsid w:val="00C85681"/>
    <w:rsid w:val="00C857AA"/>
    <w:rsid w:val="00C868F6"/>
    <w:rsid w:val="00C87BFE"/>
    <w:rsid w:val="00C903D4"/>
    <w:rsid w:val="00C926A3"/>
    <w:rsid w:val="00C933D3"/>
    <w:rsid w:val="00C9466A"/>
    <w:rsid w:val="00C94BC5"/>
    <w:rsid w:val="00C95B9F"/>
    <w:rsid w:val="00C95E12"/>
    <w:rsid w:val="00C96005"/>
    <w:rsid w:val="00C96AA4"/>
    <w:rsid w:val="00CA0FEA"/>
    <w:rsid w:val="00CA1F53"/>
    <w:rsid w:val="00CA20A3"/>
    <w:rsid w:val="00CA3C57"/>
    <w:rsid w:val="00CA5899"/>
    <w:rsid w:val="00CB09A1"/>
    <w:rsid w:val="00CB18DB"/>
    <w:rsid w:val="00CB28A5"/>
    <w:rsid w:val="00CB5CDA"/>
    <w:rsid w:val="00CC06F9"/>
    <w:rsid w:val="00CC16BB"/>
    <w:rsid w:val="00CC261B"/>
    <w:rsid w:val="00CC32BB"/>
    <w:rsid w:val="00CD28ED"/>
    <w:rsid w:val="00CD3197"/>
    <w:rsid w:val="00CD3490"/>
    <w:rsid w:val="00CD4D3E"/>
    <w:rsid w:val="00CD63BC"/>
    <w:rsid w:val="00CD665B"/>
    <w:rsid w:val="00CD6BF2"/>
    <w:rsid w:val="00CE1456"/>
    <w:rsid w:val="00CE2BB7"/>
    <w:rsid w:val="00CE4659"/>
    <w:rsid w:val="00CE52B9"/>
    <w:rsid w:val="00CE644A"/>
    <w:rsid w:val="00CE7FEB"/>
    <w:rsid w:val="00CF0930"/>
    <w:rsid w:val="00CF0C39"/>
    <w:rsid w:val="00CF0D7F"/>
    <w:rsid w:val="00CF0FDB"/>
    <w:rsid w:val="00CF21EE"/>
    <w:rsid w:val="00CF4D5E"/>
    <w:rsid w:val="00CF5202"/>
    <w:rsid w:val="00CF5BA1"/>
    <w:rsid w:val="00CF63DC"/>
    <w:rsid w:val="00D0315B"/>
    <w:rsid w:val="00D0316F"/>
    <w:rsid w:val="00D042CF"/>
    <w:rsid w:val="00D05BC6"/>
    <w:rsid w:val="00D071B5"/>
    <w:rsid w:val="00D103D8"/>
    <w:rsid w:val="00D118DA"/>
    <w:rsid w:val="00D14A3A"/>
    <w:rsid w:val="00D158B3"/>
    <w:rsid w:val="00D215FD"/>
    <w:rsid w:val="00D22536"/>
    <w:rsid w:val="00D229EF"/>
    <w:rsid w:val="00D24C88"/>
    <w:rsid w:val="00D25E1E"/>
    <w:rsid w:val="00D26265"/>
    <w:rsid w:val="00D310D2"/>
    <w:rsid w:val="00D322AF"/>
    <w:rsid w:val="00D32563"/>
    <w:rsid w:val="00D37C16"/>
    <w:rsid w:val="00D406D2"/>
    <w:rsid w:val="00D435F8"/>
    <w:rsid w:val="00D45154"/>
    <w:rsid w:val="00D45368"/>
    <w:rsid w:val="00D505DF"/>
    <w:rsid w:val="00D51765"/>
    <w:rsid w:val="00D54FA8"/>
    <w:rsid w:val="00D62678"/>
    <w:rsid w:val="00D63515"/>
    <w:rsid w:val="00D678F8"/>
    <w:rsid w:val="00D702C4"/>
    <w:rsid w:val="00D7051F"/>
    <w:rsid w:val="00D70E25"/>
    <w:rsid w:val="00D70F0B"/>
    <w:rsid w:val="00D74BB5"/>
    <w:rsid w:val="00D75D3D"/>
    <w:rsid w:val="00D80409"/>
    <w:rsid w:val="00D808CD"/>
    <w:rsid w:val="00D81844"/>
    <w:rsid w:val="00D83E16"/>
    <w:rsid w:val="00D84D12"/>
    <w:rsid w:val="00D865FD"/>
    <w:rsid w:val="00D87A32"/>
    <w:rsid w:val="00D9103F"/>
    <w:rsid w:val="00D91826"/>
    <w:rsid w:val="00D936C3"/>
    <w:rsid w:val="00D9579D"/>
    <w:rsid w:val="00DA332F"/>
    <w:rsid w:val="00DA5072"/>
    <w:rsid w:val="00DA5F6E"/>
    <w:rsid w:val="00DA72BB"/>
    <w:rsid w:val="00DA7F89"/>
    <w:rsid w:val="00DB0DDC"/>
    <w:rsid w:val="00DB0FF7"/>
    <w:rsid w:val="00DB4BE9"/>
    <w:rsid w:val="00DB652B"/>
    <w:rsid w:val="00DB6D26"/>
    <w:rsid w:val="00DB7C11"/>
    <w:rsid w:val="00DC125C"/>
    <w:rsid w:val="00DC1DBE"/>
    <w:rsid w:val="00DC4E2A"/>
    <w:rsid w:val="00DC56A3"/>
    <w:rsid w:val="00DC763C"/>
    <w:rsid w:val="00DD373C"/>
    <w:rsid w:val="00DD379B"/>
    <w:rsid w:val="00DD49D6"/>
    <w:rsid w:val="00DD5EA8"/>
    <w:rsid w:val="00DD6CFA"/>
    <w:rsid w:val="00DD74B6"/>
    <w:rsid w:val="00DE1E28"/>
    <w:rsid w:val="00DE3A75"/>
    <w:rsid w:val="00DE4098"/>
    <w:rsid w:val="00DE532E"/>
    <w:rsid w:val="00DE5E9B"/>
    <w:rsid w:val="00DF051D"/>
    <w:rsid w:val="00DF18A8"/>
    <w:rsid w:val="00DF2921"/>
    <w:rsid w:val="00DF2BEF"/>
    <w:rsid w:val="00DF3B21"/>
    <w:rsid w:val="00DF460C"/>
    <w:rsid w:val="00DF4F3A"/>
    <w:rsid w:val="00DF6128"/>
    <w:rsid w:val="00E00041"/>
    <w:rsid w:val="00E00239"/>
    <w:rsid w:val="00E0171C"/>
    <w:rsid w:val="00E0288D"/>
    <w:rsid w:val="00E02F92"/>
    <w:rsid w:val="00E02FD5"/>
    <w:rsid w:val="00E06283"/>
    <w:rsid w:val="00E065C8"/>
    <w:rsid w:val="00E066C6"/>
    <w:rsid w:val="00E1118F"/>
    <w:rsid w:val="00E11A94"/>
    <w:rsid w:val="00E1248E"/>
    <w:rsid w:val="00E139E2"/>
    <w:rsid w:val="00E147F5"/>
    <w:rsid w:val="00E14F5C"/>
    <w:rsid w:val="00E1580E"/>
    <w:rsid w:val="00E15B56"/>
    <w:rsid w:val="00E161DF"/>
    <w:rsid w:val="00E16E08"/>
    <w:rsid w:val="00E17D5E"/>
    <w:rsid w:val="00E21201"/>
    <w:rsid w:val="00E242FE"/>
    <w:rsid w:val="00E25976"/>
    <w:rsid w:val="00E25DC8"/>
    <w:rsid w:val="00E3505B"/>
    <w:rsid w:val="00E401E9"/>
    <w:rsid w:val="00E40D0B"/>
    <w:rsid w:val="00E424DF"/>
    <w:rsid w:val="00E4348F"/>
    <w:rsid w:val="00E43C41"/>
    <w:rsid w:val="00E43FD1"/>
    <w:rsid w:val="00E45C49"/>
    <w:rsid w:val="00E50133"/>
    <w:rsid w:val="00E507DB"/>
    <w:rsid w:val="00E508A1"/>
    <w:rsid w:val="00E52158"/>
    <w:rsid w:val="00E52A63"/>
    <w:rsid w:val="00E54EB4"/>
    <w:rsid w:val="00E5556D"/>
    <w:rsid w:val="00E56284"/>
    <w:rsid w:val="00E57D21"/>
    <w:rsid w:val="00E6137A"/>
    <w:rsid w:val="00E61F05"/>
    <w:rsid w:val="00E64FEC"/>
    <w:rsid w:val="00E655FB"/>
    <w:rsid w:val="00E662C1"/>
    <w:rsid w:val="00E67EED"/>
    <w:rsid w:val="00E704A6"/>
    <w:rsid w:val="00E70CAD"/>
    <w:rsid w:val="00E72AC0"/>
    <w:rsid w:val="00E73EDF"/>
    <w:rsid w:val="00E76E18"/>
    <w:rsid w:val="00E77ABD"/>
    <w:rsid w:val="00E81510"/>
    <w:rsid w:val="00E8153A"/>
    <w:rsid w:val="00E81FB1"/>
    <w:rsid w:val="00E865DC"/>
    <w:rsid w:val="00E8761F"/>
    <w:rsid w:val="00E911FB"/>
    <w:rsid w:val="00E929DA"/>
    <w:rsid w:val="00E92E1E"/>
    <w:rsid w:val="00E9526F"/>
    <w:rsid w:val="00E956D0"/>
    <w:rsid w:val="00E95728"/>
    <w:rsid w:val="00EA0A62"/>
    <w:rsid w:val="00EA1283"/>
    <w:rsid w:val="00EA4AE2"/>
    <w:rsid w:val="00EA5686"/>
    <w:rsid w:val="00EA5BA8"/>
    <w:rsid w:val="00EA72E4"/>
    <w:rsid w:val="00EB2CEB"/>
    <w:rsid w:val="00EB4A0E"/>
    <w:rsid w:val="00EB52AE"/>
    <w:rsid w:val="00EB7288"/>
    <w:rsid w:val="00EC1B40"/>
    <w:rsid w:val="00EC6A0E"/>
    <w:rsid w:val="00ED0160"/>
    <w:rsid w:val="00ED0792"/>
    <w:rsid w:val="00ED0B91"/>
    <w:rsid w:val="00ED2A47"/>
    <w:rsid w:val="00ED2FD0"/>
    <w:rsid w:val="00ED4560"/>
    <w:rsid w:val="00ED4BB3"/>
    <w:rsid w:val="00ED4D93"/>
    <w:rsid w:val="00ED5336"/>
    <w:rsid w:val="00ED6D43"/>
    <w:rsid w:val="00ED79E6"/>
    <w:rsid w:val="00EE0FF3"/>
    <w:rsid w:val="00EE1632"/>
    <w:rsid w:val="00EE2490"/>
    <w:rsid w:val="00EE371D"/>
    <w:rsid w:val="00EE5DD1"/>
    <w:rsid w:val="00EF33B6"/>
    <w:rsid w:val="00EF3517"/>
    <w:rsid w:val="00EF5D39"/>
    <w:rsid w:val="00EF6271"/>
    <w:rsid w:val="00EF6899"/>
    <w:rsid w:val="00EF6D18"/>
    <w:rsid w:val="00F00BB2"/>
    <w:rsid w:val="00F00EB0"/>
    <w:rsid w:val="00F0278C"/>
    <w:rsid w:val="00F03715"/>
    <w:rsid w:val="00F07CB4"/>
    <w:rsid w:val="00F1088D"/>
    <w:rsid w:val="00F117C7"/>
    <w:rsid w:val="00F11B22"/>
    <w:rsid w:val="00F12820"/>
    <w:rsid w:val="00F1411F"/>
    <w:rsid w:val="00F22C51"/>
    <w:rsid w:val="00F23FA5"/>
    <w:rsid w:val="00F2752C"/>
    <w:rsid w:val="00F27D29"/>
    <w:rsid w:val="00F27F6E"/>
    <w:rsid w:val="00F32B63"/>
    <w:rsid w:val="00F32CAE"/>
    <w:rsid w:val="00F3302A"/>
    <w:rsid w:val="00F33A6E"/>
    <w:rsid w:val="00F33F8B"/>
    <w:rsid w:val="00F35D47"/>
    <w:rsid w:val="00F3625C"/>
    <w:rsid w:val="00F371DB"/>
    <w:rsid w:val="00F44AA4"/>
    <w:rsid w:val="00F45F41"/>
    <w:rsid w:val="00F45FDD"/>
    <w:rsid w:val="00F50D44"/>
    <w:rsid w:val="00F52C90"/>
    <w:rsid w:val="00F53538"/>
    <w:rsid w:val="00F537B0"/>
    <w:rsid w:val="00F54FC5"/>
    <w:rsid w:val="00F57FE6"/>
    <w:rsid w:val="00F6258D"/>
    <w:rsid w:val="00F62A4D"/>
    <w:rsid w:val="00F630ED"/>
    <w:rsid w:val="00F6335A"/>
    <w:rsid w:val="00F641DD"/>
    <w:rsid w:val="00F6476A"/>
    <w:rsid w:val="00F67A9D"/>
    <w:rsid w:val="00F72036"/>
    <w:rsid w:val="00F72E87"/>
    <w:rsid w:val="00F73361"/>
    <w:rsid w:val="00F73421"/>
    <w:rsid w:val="00F75F75"/>
    <w:rsid w:val="00F769E9"/>
    <w:rsid w:val="00F76CF2"/>
    <w:rsid w:val="00F83760"/>
    <w:rsid w:val="00F854B0"/>
    <w:rsid w:val="00F861DD"/>
    <w:rsid w:val="00F901A5"/>
    <w:rsid w:val="00F920E2"/>
    <w:rsid w:val="00F95047"/>
    <w:rsid w:val="00F95C05"/>
    <w:rsid w:val="00F969F7"/>
    <w:rsid w:val="00F96D80"/>
    <w:rsid w:val="00FA0F88"/>
    <w:rsid w:val="00FA389C"/>
    <w:rsid w:val="00FA4386"/>
    <w:rsid w:val="00FA4929"/>
    <w:rsid w:val="00FA5A72"/>
    <w:rsid w:val="00FC0EE3"/>
    <w:rsid w:val="00FC239C"/>
    <w:rsid w:val="00FC3551"/>
    <w:rsid w:val="00FC5560"/>
    <w:rsid w:val="00FC79F6"/>
    <w:rsid w:val="00FC7AC1"/>
    <w:rsid w:val="00FD5696"/>
    <w:rsid w:val="00FD6425"/>
    <w:rsid w:val="00FD69B8"/>
    <w:rsid w:val="00FD6C4F"/>
    <w:rsid w:val="00FD7691"/>
    <w:rsid w:val="00FD7CAB"/>
    <w:rsid w:val="00FE0DC7"/>
    <w:rsid w:val="00FE388E"/>
    <w:rsid w:val="00FE5580"/>
    <w:rsid w:val="00FE7455"/>
    <w:rsid w:val="00FE7603"/>
    <w:rsid w:val="00FE767E"/>
    <w:rsid w:val="00FF0144"/>
    <w:rsid w:val="00FF11B9"/>
    <w:rsid w:val="00FF2D4B"/>
    <w:rsid w:val="00FF300B"/>
    <w:rsid w:val="00FF6B83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4DF56"/>
  <w15:docId w15:val="{B50A1687-F5FD-461B-B075-C5BE86C1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64FEC"/>
  </w:style>
  <w:style w:type="paragraph" w:styleId="Titolo1">
    <w:name w:val="heading 1"/>
    <w:basedOn w:val="Normale"/>
    <w:next w:val="Normale"/>
    <w:link w:val="Titolo1Carattere"/>
    <w:qFormat/>
    <w:pPr>
      <w:keepNext/>
      <w:jc w:val="both"/>
      <w:outlineLvl w:val="0"/>
    </w:pPr>
    <w:rPr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06283"/>
    <w:pPr>
      <w:keepNext/>
      <w:spacing w:line="360" w:lineRule="auto"/>
      <w:outlineLvl w:val="2"/>
    </w:pPr>
    <w:rPr>
      <w:rFonts w:ascii="Garamond" w:hAnsi="Garamond"/>
      <w:b/>
      <w:bCs/>
      <w:sz w:val="24"/>
      <w:szCs w:val="24"/>
      <w:lang w:val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548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link w:val="CorpotestoCarattere"/>
    <w:pPr>
      <w:framePr w:w="3649" w:h="595" w:hSpace="141" w:wrap="around" w:vAnchor="text" w:hAnchor="page" w:x="1881" w:y="1"/>
      <w:ind w:right="-188"/>
      <w:jc w:val="center"/>
    </w:pPr>
    <w:rPr>
      <w:rFonts w:ascii="Arial" w:hAnsi="Arial"/>
      <w:i/>
      <w:spacing w:val="12"/>
      <w:sz w:val="16"/>
    </w:rPr>
  </w:style>
  <w:style w:type="paragraph" w:styleId="Didascalia">
    <w:name w:val="caption"/>
    <w:basedOn w:val="Normale"/>
    <w:next w:val="Normale"/>
    <w:qFormat/>
    <w:pPr>
      <w:framePr w:w="4074" w:h="595" w:hSpace="141" w:wrap="around" w:vAnchor="text" w:hAnchor="page" w:x="1881" w:y="1"/>
      <w:ind w:right="-188"/>
      <w:jc w:val="center"/>
    </w:pPr>
    <w:rPr>
      <w:rFonts w:ascii="Arial" w:hAnsi="Arial"/>
      <w:i/>
      <w:spacing w:val="12"/>
      <w:sz w:val="16"/>
    </w:rPr>
  </w:style>
  <w:style w:type="paragraph" w:styleId="Testofumetto">
    <w:name w:val="Balloon Text"/>
    <w:basedOn w:val="Normale"/>
    <w:semiHidden/>
    <w:rsid w:val="0072146D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FD7691"/>
  </w:style>
  <w:style w:type="paragraph" w:styleId="Rientrocorpodeltesto3">
    <w:name w:val="Body Text Indent 3"/>
    <w:basedOn w:val="Normale"/>
    <w:link w:val="Rientrocorpodeltesto3Carattere"/>
    <w:unhideWhenUsed/>
    <w:rsid w:val="00327B9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327B91"/>
    <w:rPr>
      <w:sz w:val="16"/>
      <w:szCs w:val="16"/>
    </w:rPr>
  </w:style>
  <w:style w:type="character" w:customStyle="1" w:styleId="CorpotestoCarattere">
    <w:name w:val="Corpo testo Carattere"/>
    <w:link w:val="Corpotesto"/>
    <w:rsid w:val="0006031C"/>
    <w:rPr>
      <w:rFonts w:ascii="Arial" w:hAnsi="Arial"/>
      <w:i/>
      <w:spacing w:val="12"/>
      <w:sz w:val="16"/>
    </w:rPr>
  </w:style>
  <w:style w:type="paragraph" w:styleId="Paragrafoelenco">
    <w:name w:val="List Paragraph"/>
    <w:aliases w:val="List Paragraph2,Bullet edison,List Paragraph3,List Paragraph4,Paragrafo elenco 2,Elenco Bullet point,Proposal Bullet List,Use Case List Paragraph,Heading2,Bullet for no #'s,Body Bullet,List bullet,Ref,Elenchi puntati,Bullet List"/>
    <w:basedOn w:val="Normale"/>
    <w:link w:val="ParagrafoelencoCarattere"/>
    <w:uiPriority w:val="34"/>
    <w:qFormat/>
    <w:rsid w:val="00D9579D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E06283"/>
    <w:rPr>
      <w:rFonts w:ascii="Garamond" w:hAnsi="Garamond"/>
      <w:b/>
      <w:bCs/>
      <w:sz w:val="24"/>
      <w:szCs w:val="24"/>
      <w:lang w:val="x-none"/>
    </w:rPr>
  </w:style>
  <w:style w:type="character" w:customStyle="1" w:styleId="Titolo1Carattere">
    <w:name w:val="Titolo 1 Carattere"/>
    <w:basedOn w:val="Carpredefinitoparagrafo"/>
    <w:link w:val="Titolo1"/>
    <w:rsid w:val="00E06283"/>
    <w:rPr>
      <w:sz w:val="24"/>
    </w:rPr>
  </w:style>
  <w:style w:type="character" w:customStyle="1" w:styleId="Titolo5Carattere">
    <w:name w:val="Titolo 5 Carattere"/>
    <w:basedOn w:val="Carpredefinitoparagrafo"/>
    <w:link w:val="Titolo5"/>
    <w:semiHidden/>
    <w:rsid w:val="008548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nhideWhenUsed/>
    <w:rsid w:val="00854840"/>
    <w:rPr>
      <w:i/>
      <w:iCs/>
      <w:color w:val="FF0000"/>
      <w:sz w:val="24"/>
      <w:szCs w:val="24"/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854840"/>
    <w:rPr>
      <w:i/>
      <w:iCs/>
      <w:color w:val="FF0000"/>
      <w:sz w:val="24"/>
      <w:szCs w:val="24"/>
      <w:lang w:val="x-none"/>
    </w:rPr>
  </w:style>
  <w:style w:type="paragraph" w:styleId="Corpodeltesto3">
    <w:name w:val="Body Text 3"/>
    <w:basedOn w:val="Normale"/>
    <w:link w:val="Corpodeltesto3Carattere"/>
    <w:unhideWhenUsed/>
    <w:rsid w:val="00854840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854840"/>
    <w:rPr>
      <w:sz w:val="16"/>
      <w:szCs w:val="16"/>
      <w:lang w:val="x-none"/>
    </w:rPr>
  </w:style>
  <w:style w:type="paragraph" w:customStyle="1" w:styleId="Standard">
    <w:name w:val="Standard"/>
    <w:rsid w:val="00DE1E28"/>
    <w:pPr>
      <w:suppressAutoHyphens/>
      <w:autoSpaceDN w:val="0"/>
    </w:pPr>
    <w:rPr>
      <w:kern w:val="3"/>
    </w:rPr>
  </w:style>
  <w:style w:type="table" w:styleId="Grigliatabella">
    <w:name w:val="Table Grid"/>
    <w:basedOn w:val="Tabellanormale"/>
    <w:uiPriority w:val="39"/>
    <w:rsid w:val="00DE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16E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-21">
    <w:name w:val="heading-21"/>
    <w:basedOn w:val="Carpredefinitoparagrafo"/>
    <w:rsid w:val="008743F0"/>
    <w:rPr>
      <w:rFonts w:ascii="Ubuntu Condensed" w:hAnsi="Ubuntu Condensed" w:hint="default"/>
      <w:vanish w:val="0"/>
      <w:webHidden w:val="0"/>
      <w:color w:val="0D4761"/>
      <w:sz w:val="36"/>
      <w:szCs w:val="36"/>
      <w:specVanish w:val="0"/>
    </w:rPr>
  </w:style>
  <w:style w:type="character" w:customStyle="1" w:styleId="xxxnormaltextrun">
    <w:name w:val="x_xxnormaltextrun"/>
    <w:basedOn w:val="Carpredefinitoparagrafo"/>
    <w:rsid w:val="00A1418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14181"/>
    <w:rPr>
      <w:rFonts w:asciiTheme="minorHAnsi" w:eastAsiaTheme="minorHAnsi" w:hAnsiTheme="minorHAnsi" w:cstheme="minorBidi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4181"/>
    <w:rPr>
      <w:rFonts w:asciiTheme="minorHAnsi" w:eastAsiaTheme="minorHAnsi" w:hAnsiTheme="minorHAnsi" w:cstheme="minorBidi"/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14181"/>
    <w:rPr>
      <w:vertAlign w:val="superscript"/>
    </w:rPr>
  </w:style>
  <w:style w:type="character" w:customStyle="1" w:styleId="xxxeop">
    <w:name w:val="x_xxeop"/>
    <w:basedOn w:val="Carpredefinitoparagrafo"/>
    <w:rsid w:val="00A14181"/>
  </w:style>
  <w:style w:type="paragraph" w:customStyle="1" w:styleId="Predefinito">
    <w:name w:val="Predefinito"/>
    <w:rsid w:val="006B6DB1"/>
    <w:pPr>
      <w:widowControl w:val="0"/>
      <w:autoSpaceDN w:val="0"/>
      <w:adjustRightInd w:val="0"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86105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30E2"/>
    <w:rPr>
      <w:b/>
      <w:bCs/>
    </w:rPr>
  </w:style>
  <w:style w:type="character" w:styleId="Enfasicorsivo">
    <w:name w:val="Emphasis"/>
    <w:basedOn w:val="Carpredefinitoparagrafo"/>
    <w:uiPriority w:val="20"/>
    <w:qFormat/>
    <w:rsid w:val="00EE0FF3"/>
    <w:rPr>
      <w:i/>
      <w:iCs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,Paragrafo elenco 2 Carattere,Elenco Bullet point Carattere,Proposal Bullet List Carattere,Use Case List Paragraph Carattere"/>
    <w:basedOn w:val="Carpredefinitoparagrafo"/>
    <w:link w:val="Paragrafoelenco"/>
    <w:uiPriority w:val="1"/>
    <w:qFormat/>
    <w:rsid w:val="00597F3C"/>
  </w:style>
  <w:style w:type="table" w:customStyle="1" w:styleId="TableNormal">
    <w:name w:val="Table Normal"/>
    <w:uiPriority w:val="2"/>
    <w:semiHidden/>
    <w:unhideWhenUsed/>
    <w:qFormat/>
    <w:rsid w:val="004B51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B517E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644"/>
  </w:style>
  <w:style w:type="table" w:customStyle="1" w:styleId="Grigliatabella1">
    <w:name w:val="Griglia tabella1"/>
    <w:basedOn w:val="Tabellanormale"/>
    <w:next w:val="Grigliatabella"/>
    <w:uiPriority w:val="39"/>
    <w:rsid w:val="005E7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3D5B7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3D5B7E"/>
  </w:style>
  <w:style w:type="character" w:customStyle="1" w:styleId="TestocommentoCarattere">
    <w:name w:val="Testo commento Carattere"/>
    <w:basedOn w:val="Carpredefinitoparagrafo"/>
    <w:link w:val="Testocommento"/>
    <w:semiHidden/>
    <w:rsid w:val="003D5B7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D5B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D5B7E"/>
    <w:rPr>
      <w:b/>
      <w:bCs/>
    </w:rPr>
  </w:style>
  <w:style w:type="character" w:customStyle="1" w:styleId="Caratteredellanota">
    <w:name w:val="Carattere della nota"/>
    <w:rsid w:val="008C1B66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sid w:val="00B40C5C"/>
    <w:rPr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B40C5C"/>
    <w:rPr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5668"/>
    <w:rPr>
      <w:color w:val="605E5C"/>
      <w:shd w:val="clear" w:color="auto" w:fill="E1DFDD"/>
    </w:rPr>
  </w:style>
  <w:style w:type="paragraph" w:customStyle="1" w:styleId="TitoloModello">
    <w:name w:val="Titolo Modello"/>
    <w:basedOn w:val="Paragrafoelenco"/>
    <w:link w:val="TitoloModelloCarattere"/>
    <w:qFormat/>
    <w:rsid w:val="00DC56A3"/>
    <w:pPr>
      <w:ind w:left="0"/>
    </w:pPr>
    <w:rPr>
      <w:rFonts w:asciiTheme="minorHAnsi" w:hAnsiTheme="minorHAnsi" w:cstheme="minorHAnsi"/>
      <w:b/>
      <w:color w:val="C00000"/>
      <w:sz w:val="40"/>
      <w:szCs w:val="40"/>
    </w:rPr>
  </w:style>
  <w:style w:type="character" w:customStyle="1" w:styleId="TitoloModelloCarattere">
    <w:name w:val="Titolo Modello Carattere"/>
    <w:basedOn w:val="ParagrafoelencoCarattere"/>
    <w:link w:val="TitoloModello"/>
    <w:rsid w:val="00DC56A3"/>
    <w:rPr>
      <w:rFonts w:asciiTheme="minorHAnsi" w:hAnsiTheme="minorHAnsi" w:cstheme="minorHAnsi"/>
      <w:b/>
      <w:color w:val="C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00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8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7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5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4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7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46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5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4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2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5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22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1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8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3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7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6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5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0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90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_scarpini\Desktop\2016%20DIRITTO%20ALLO%20STUDIO\GATTAFONI\CartaIntestata_IstruzioneDirittoStudio%20GATTAFONI.dotx" TargetMode="Externa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2D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0F940-FECF-484A-8714-3A0E9E94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CartaIntestata_IstruzioneDirittoStudio GATTAFONI.dotx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GIUNTA REGIONE MARCHE</vt:lpstr>
    </vt:vector>
  </TitlesOfParts>
  <Company>REGIONE MARCHE</Company>
  <LinksUpToDate>false</LinksUpToDate>
  <CharactersWithSpaces>3378</CharactersWithSpaces>
  <SharedDoc>false</SharedDoc>
  <HLinks>
    <vt:vector size="18" baseType="variant">
      <vt:variant>
        <vt:i4>4849784</vt:i4>
      </vt:variant>
      <vt:variant>
        <vt:i4>9</vt:i4>
      </vt:variant>
      <vt:variant>
        <vt:i4>0</vt:i4>
      </vt:variant>
      <vt:variant>
        <vt:i4>5</vt:i4>
      </vt:variant>
      <vt:variant>
        <vt:lpwstr>mailto:regione.marche.programmazionesociale@emarche.it</vt:lpwstr>
      </vt:variant>
      <vt:variant>
        <vt:lpwstr/>
      </vt:variant>
      <vt:variant>
        <vt:i4>5177356</vt:i4>
      </vt:variant>
      <vt:variant>
        <vt:i4>6</vt:i4>
      </vt:variant>
      <vt:variant>
        <vt:i4>0</vt:i4>
      </vt:variant>
      <vt:variant>
        <vt:i4>5</vt:i4>
      </vt:variant>
      <vt:variant>
        <vt:lpwstr>http://www.servizisociali.marche.it/</vt:lpwstr>
      </vt:variant>
      <vt:variant>
        <vt:lpwstr/>
      </vt:variant>
      <vt:variant>
        <vt:i4>2228299</vt:i4>
      </vt:variant>
      <vt:variant>
        <vt:i4>3</vt:i4>
      </vt:variant>
      <vt:variant>
        <vt:i4>0</vt:i4>
      </vt:variant>
      <vt:variant>
        <vt:i4>5</vt:i4>
      </vt:variant>
      <vt:variant>
        <vt:lpwstr>mailto:programmazionesociale@regione.marche.it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GIUNTA REGIONE MARCHE</dc:title>
  <dc:subject/>
  <dc:creator>Stefania Scarpini</dc:creator>
  <cp:keywords/>
  <dc:description/>
  <cp:lastModifiedBy>Federica Fiordelmondo</cp:lastModifiedBy>
  <cp:revision>2</cp:revision>
  <cp:lastPrinted>2023-11-15T09:21:00Z</cp:lastPrinted>
  <dcterms:created xsi:type="dcterms:W3CDTF">2024-06-27T08:11:00Z</dcterms:created>
  <dcterms:modified xsi:type="dcterms:W3CDTF">2024-06-27T08:11:00Z</dcterms:modified>
</cp:coreProperties>
</file>